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4"/>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490"/>
        <w:gridCol w:w="3490"/>
      </w:tblGrid>
      <w:tr w:rsidR="00D7779B" w:rsidRPr="000776C9" w14:paraId="6B2C6785" w14:textId="77777777" w:rsidTr="00B63159">
        <w:trPr>
          <w:trHeight w:val="314"/>
        </w:trPr>
        <w:tc>
          <w:tcPr>
            <w:tcW w:w="3652" w:type="dxa"/>
            <w:shd w:val="clear" w:color="auto" w:fill="FFFFFF"/>
          </w:tcPr>
          <w:p w14:paraId="4307050D" w14:textId="77777777" w:rsidR="00D7779B" w:rsidRPr="000776C9" w:rsidRDefault="00D7779B" w:rsidP="00D7779B">
            <w:pPr>
              <w:jc w:val="center"/>
              <w:rPr>
                <w:rFonts w:ascii="Roboto" w:hAnsi="Roboto" w:cs="Leelawadee"/>
                <w:b/>
              </w:rPr>
            </w:pPr>
            <w:r w:rsidRPr="000776C9">
              <w:rPr>
                <w:rFonts w:ascii="Roboto" w:hAnsi="Roboto" w:cs="Leelawadee"/>
                <w:b/>
              </w:rPr>
              <w:t>Título del Aporte Académico</w:t>
            </w:r>
            <w:r w:rsidR="0092060C" w:rsidRPr="000776C9">
              <w:rPr>
                <w:rFonts w:ascii="Roboto" w:hAnsi="Roboto" w:cs="Leelawadee"/>
                <w:b/>
                <w:color w:val="FF0000"/>
              </w:rPr>
              <w:t>*</w:t>
            </w:r>
            <w:r w:rsidRPr="000776C9">
              <w:rPr>
                <w:rFonts w:ascii="Roboto" w:hAnsi="Roboto" w:cs="Leelawadee"/>
                <w:b/>
              </w:rPr>
              <w:t>:</w:t>
            </w:r>
          </w:p>
          <w:p w14:paraId="7F599790" w14:textId="77777777" w:rsidR="00D7779B" w:rsidRDefault="00373817" w:rsidP="00373817">
            <w:pPr>
              <w:jc w:val="center"/>
              <w:rPr>
                <w:rFonts w:ascii="Roboto" w:hAnsi="Roboto" w:cs="Leelawadee"/>
                <w:b/>
              </w:rPr>
            </w:pPr>
            <w:r w:rsidRPr="000776C9">
              <w:rPr>
                <w:rFonts w:ascii="Roboto" w:hAnsi="Roboto" w:cs="Leelawadee"/>
                <w:b/>
              </w:rPr>
              <w:t>(</w:t>
            </w:r>
            <w:r w:rsidR="00073307" w:rsidRPr="000776C9">
              <w:rPr>
                <w:rFonts w:ascii="Roboto" w:hAnsi="Roboto" w:cs="Leelawadee"/>
                <w:b/>
                <w:color w:val="FF0000"/>
              </w:rPr>
              <w:t>*</w:t>
            </w:r>
            <w:r w:rsidRPr="000776C9">
              <w:rPr>
                <w:rFonts w:ascii="Roboto" w:hAnsi="Roboto" w:cs="Leelawadee"/>
                <w:b/>
              </w:rPr>
              <w:t xml:space="preserve"> es obligatorio)</w:t>
            </w:r>
            <w:r w:rsidR="00073307" w:rsidRPr="000776C9">
              <w:rPr>
                <w:rFonts w:ascii="Roboto" w:hAnsi="Roboto" w:cs="Leelawadee"/>
                <w:b/>
              </w:rPr>
              <w:t>:</w:t>
            </w:r>
          </w:p>
          <w:p w14:paraId="2B187955" w14:textId="77777777" w:rsidR="002E4D45" w:rsidRPr="002E4D45" w:rsidRDefault="002E4D45" w:rsidP="00373817">
            <w:pPr>
              <w:jc w:val="center"/>
              <w:rPr>
                <w:rFonts w:ascii="Roboto" w:hAnsi="Roboto" w:cs="Leelawadee"/>
                <w:b/>
                <w:sz w:val="16"/>
                <w:szCs w:val="16"/>
              </w:rPr>
            </w:pPr>
            <w:r w:rsidRPr="002E4D45">
              <w:rPr>
                <w:rFonts w:ascii="Roboto" w:hAnsi="Roboto" w:cs="Leelawadee"/>
                <w:b/>
                <w:sz w:val="16"/>
                <w:szCs w:val="16"/>
              </w:rPr>
              <w:t>(No debe exceder más de 16 palabras)</w:t>
            </w:r>
          </w:p>
          <w:p w14:paraId="64F37BD5" w14:textId="77777777" w:rsidR="000776C9" w:rsidRPr="000776C9" w:rsidRDefault="000776C9" w:rsidP="00373817">
            <w:pPr>
              <w:jc w:val="center"/>
              <w:rPr>
                <w:rFonts w:ascii="Roboto" w:hAnsi="Roboto" w:cs="Leelawadee"/>
                <w:b/>
                <w:caps/>
              </w:rPr>
            </w:pPr>
          </w:p>
        </w:tc>
        <w:sdt>
          <w:sdtPr>
            <w:rPr>
              <w:rFonts w:ascii="Roboto" w:hAnsi="Roboto" w:cs="Leelawadee"/>
              <w:b/>
              <w:caps/>
            </w:rPr>
            <w:id w:val="1511336104"/>
            <w:placeholder>
              <w:docPart w:val="ABDF06EB2DD7441BA9157BD60A55C07B"/>
            </w:placeholder>
            <w:showingPlcHdr/>
            <w:text/>
          </w:sdtPr>
          <w:sdtContent>
            <w:tc>
              <w:tcPr>
                <w:tcW w:w="6980" w:type="dxa"/>
                <w:gridSpan w:val="2"/>
              </w:tcPr>
              <w:p w14:paraId="6BE27EEE" w14:textId="77777777" w:rsidR="00D7779B" w:rsidRPr="000776C9" w:rsidRDefault="00AE5CFF" w:rsidP="002E4D45">
                <w:pPr>
                  <w:shd w:val="clear" w:color="auto" w:fill="FFFFFF"/>
                  <w:rPr>
                    <w:rFonts w:ascii="Roboto" w:hAnsi="Roboto" w:cs="Leelawadee"/>
                    <w:b/>
                    <w:caps/>
                  </w:rPr>
                </w:pPr>
                <w:r w:rsidRPr="00054B03">
                  <w:rPr>
                    <w:rStyle w:val="Textodelmarcadordeposicin"/>
                    <w:rFonts w:eastAsiaTheme="minorHAnsi"/>
                  </w:rPr>
                  <w:t>Haga clic o pulse aquí para escribir texto.</w:t>
                </w:r>
                <w:r>
                  <w:rPr>
                    <w:rStyle w:val="Textodelmarcadordeposicin"/>
                    <w:rFonts w:eastAsiaTheme="minorHAnsi"/>
                  </w:rPr>
                  <w:t xml:space="preserve">                                </w:t>
                </w:r>
              </w:p>
            </w:tc>
          </w:sdtContent>
        </w:sdt>
      </w:tr>
      <w:tr w:rsidR="002E4D45" w:rsidRPr="000776C9" w14:paraId="6629B047" w14:textId="77777777" w:rsidTr="00B63159">
        <w:trPr>
          <w:trHeight w:val="230"/>
        </w:trPr>
        <w:tc>
          <w:tcPr>
            <w:tcW w:w="3652" w:type="dxa"/>
            <w:shd w:val="clear" w:color="auto" w:fill="FFFFFF"/>
          </w:tcPr>
          <w:p w14:paraId="218C4B49" w14:textId="77777777" w:rsidR="002E4D45" w:rsidRDefault="002E4D45" w:rsidP="00D7779B">
            <w:pPr>
              <w:jc w:val="center"/>
              <w:rPr>
                <w:rFonts w:ascii="Roboto" w:hAnsi="Roboto" w:cs="Leelawadee"/>
                <w:b/>
              </w:rPr>
            </w:pPr>
            <w:r w:rsidRPr="000776C9">
              <w:rPr>
                <w:rFonts w:ascii="Roboto" w:hAnsi="Roboto" w:cs="Leelawadee"/>
                <w:b/>
              </w:rPr>
              <w:t>Nombre y Apellidos de los Autores y Coautores</w:t>
            </w:r>
            <w:r w:rsidRPr="000776C9">
              <w:rPr>
                <w:rFonts w:ascii="Roboto" w:hAnsi="Roboto" w:cs="Leelawadee"/>
                <w:b/>
                <w:color w:val="FF0000"/>
              </w:rPr>
              <w:t>*</w:t>
            </w:r>
            <w:r w:rsidRPr="000776C9">
              <w:rPr>
                <w:rFonts w:ascii="Roboto" w:hAnsi="Roboto" w:cs="Leelawadee"/>
                <w:b/>
              </w:rPr>
              <w:t>:</w:t>
            </w:r>
          </w:p>
          <w:p w14:paraId="1E30EDA3" w14:textId="77777777" w:rsidR="00DF477F" w:rsidRPr="000776C9" w:rsidRDefault="00DF477F" w:rsidP="00D7779B">
            <w:pPr>
              <w:jc w:val="center"/>
              <w:rPr>
                <w:rFonts w:ascii="Roboto" w:hAnsi="Roboto" w:cs="Leelawadee"/>
                <w:b/>
              </w:rPr>
            </w:pPr>
            <w:r>
              <w:rPr>
                <w:rFonts w:ascii="Roboto" w:hAnsi="Roboto" w:cs="Leelawadee"/>
                <w:b/>
                <w:sz w:val="16"/>
                <w:szCs w:val="16"/>
              </w:rPr>
              <w:t>Para las publicaciones de la Editorial CIMTED, pueden ser 5 autores por artículo, si su intención es postular el articulo para revista indexada no deben ser más de 3 autores por artículo.</w:t>
            </w:r>
          </w:p>
        </w:tc>
        <w:tc>
          <w:tcPr>
            <w:tcW w:w="6980" w:type="dxa"/>
            <w:gridSpan w:val="2"/>
          </w:tcPr>
          <w:p w14:paraId="56194FF1" w14:textId="77777777" w:rsidR="002E4D45" w:rsidRDefault="002E4D45" w:rsidP="002E4D45">
            <w:pPr>
              <w:rPr>
                <w:rFonts w:ascii="Roboto" w:hAnsi="Roboto" w:cs="Leelawadee"/>
                <w:b/>
              </w:rPr>
            </w:pPr>
            <w:r w:rsidRPr="000776C9">
              <w:rPr>
                <w:rFonts w:ascii="Roboto" w:hAnsi="Roboto" w:cs="Leelawadee"/>
                <w:b/>
              </w:rPr>
              <w:t>E – Mail(s)</w:t>
            </w:r>
            <w:r w:rsidRPr="000776C9">
              <w:rPr>
                <w:rFonts w:ascii="Roboto" w:hAnsi="Roboto" w:cs="Leelawadee"/>
                <w:b/>
                <w:color w:val="FF0000"/>
              </w:rPr>
              <w:t>*</w:t>
            </w:r>
            <w:r w:rsidRPr="000776C9">
              <w:rPr>
                <w:rFonts w:ascii="Roboto" w:hAnsi="Roboto" w:cs="Leelawadee"/>
                <w:b/>
              </w:rPr>
              <w:t xml:space="preserve"> de</w:t>
            </w:r>
            <w:r>
              <w:rPr>
                <w:rFonts w:ascii="Roboto" w:hAnsi="Roboto" w:cs="Leelawadee"/>
                <w:b/>
              </w:rPr>
              <w:t xml:space="preserve"> los autores</w:t>
            </w:r>
            <w:r w:rsidRPr="000776C9">
              <w:rPr>
                <w:rFonts w:ascii="Roboto" w:hAnsi="Roboto" w:cs="Leelawadee"/>
                <w:b/>
              </w:rPr>
              <w:t>:</w:t>
            </w:r>
          </w:p>
          <w:p w14:paraId="241CC691" w14:textId="77777777" w:rsidR="00453BE7" w:rsidRDefault="00453BE7" w:rsidP="00DF477F">
            <w:pPr>
              <w:jc w:val="center"/>
              <w:rPr>
                <w:rFonts w:ascii="Roboto" w:hAnsi="Roboto" w:cs="Leelawadee"/>
                <w:b/>
                <w:sz w:val="28"/>
                <w:szCs w:val="28"/>
              </w:rPr>
            </w:pPr>
          </w:p>
          <w:p w14:paraId="7EFA5F5F" w14:textId="77777777" w:rsidR="00DF477F" w:rsidRPr="002E4D45" w:rsidRDefault="00DF477F" w:rsidP="00DF477F">
            <w:pPr>
              <w:jc w:val="center"/>
            </w:pPr>
            <w:r w:rsidRPr="002C01BD">
              <w:rPr>
                <w:rFonts w:ascii="Roboto" w:hAnsi="Roboto" w:cs="Leelawadee"/>
                <w:b/>
                <w:sz w:val="28"/>
                <w:szCs w:val="28"/>
              </w:rPr>
              <w:t>NO ESCRIBIR EN ESTE CAMPO</w:t>
            </w:r>
          </w:p>
        </w:tc>
      </w:tr>
      <w:tr w:rsidR="00D7779B" w:rsidRPr="000776C9" w14:paraId="5177D24B" w14:textId="77777777" w:rsidTr="002E4D45">
        <w:trPr>
          <w:trHeight w:val="325"/>
        </w:trPr>
        <w:tc>
          <w:tcPr>
            <w:tcW w:w="3652" w:type="dxa"/>
            <w:shd w:val="clear" w:color="auto" w:fill="FFFFFF"/>
          </w:tcPr>
          <w:p w14:paraId="685C7BDE" w14:textId="77777777" w:rsidR="00D7779B" w:rsidRPr="000776C9" w:rsidRDefault="002E4D45" w:rsidP="002E4D45">
            <w:pPr>
              <w:rPr>
                <w:rFonts w:ascii="Roboto" w:hAnsi="Roboto" w:cs="Leelawadee"/>
                <w:b/>
                <w:caps/>
              </w:rPr>
            </w:pPr>
            <w:r>
              <w:rPr>
                <w:rFonts w:ascii="Roboto" w:hAnsi="Roboto" w:cs="Leelawadee"/>
                <w:b/>
              </w:rPr>
              <w:t>1.</w:t>
            </w:r>
            <w:sdt>
              <w:sdtPr>
                <w:rPr>
                  <w:rFonts w:ascii="Roboto" w:hAnsi="Roboto" w:cs="Leelawadee"/>
                  <w:b/>
                </w:rPr>
                <w:id w:val="-202636569"/>
                <w:placeholder>
                  <w:docPart w:val="034BA6597E88449A8F0D6D50F43F35F3"/>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324363671"/>
            <w:placeholder>
              <w:docPart w:val="38934179468E46329EE509240F4AE4A5"/>
            </w:placeholder>
            <w:showingPlcHdr/>
            <w:text/>
          </w:sdtPr>
          <w:sdtContent>
            <w:tc>
              <w:tcPr>
                <w:tcW w:w="6980" w:type="dxa"/>
                <w:gridSpan w:val="2"/>
              </w:tcPr>
              <w:p w14:paraId="3F08D8F4"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3D721448" w14:textId="77777777" w:rsidTr="00B63159">
        <w:trPr>
          <w:trHeight w:val="228"/>
        </w:trPr>
        <w:tc>
          <w:tcPr>
            <w:tcW w:w="3652" w:type="dxa"/>
            <w:shd w:val="clear" w:color="auto" w:fill="FFFFFF"/>
          </w:tcPr>
          <w:p w14:paraId="7CCB7649" w14:textId="77777777" w:rsidR="00D7779B" w:rsidRPr="000776C9" w:rsidRDefault="002E4D45" w:rsidP="002E4D45">
            <w:pPr>
              <w:rPr>
                <w:rFonts w:ascii="Roboto" w:hAnsi="Roboto" w:cs="Leelawadee"/>
                <w:b/>
                <w:caps/>
              </w:rPr>
            </w:pPr>
            <w:r>
              <w:rPr>
                <w:rFonts w:ascii="Roboto" w:hAnsi="Roboto" w:cs="Leelawadee"/>
                <w:b/>
                <w:caps/>
              </w:rPr>
              <w:t>2.</w:t>
            </w:r>
            <w:sdt>
              <w:sdtPr>
                <w:rPr>
                  <w:rFonts w:ascii="Roboto" w:hAnsi="Roboto" w:cs="Leelawadee"/>
                  <w:b/>
                  <w:caps/>
                </w:rPr>
                <w:id w:val="-1472357303"/>
                <w:placeholder>
                  <w:docPart w:val="E1A5FA528A064ED08A2FD91887EBAACB"/>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76709037"/>
            <w:placeholder>
              <w:docPart w:val="6E32C1752A83482184B593AED7366DA0"/>
            </w:placeholder>
            <w:showingPlcHdr/>
            <w:text/>
          </w:sdtPr>
          <w:sdtContent>
            <w:tc>
              <w:tcPr>
                <w:tcW w:w="6980" w:type="dxa"/>
                <w:gridSpan w:val="2"/>
              </w:tcPr>
              <w:p w14:paraId="2485D611"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603D4518" w14:textId="77777777" w:rsidTr="00B63159">
        <w:tc>
          <w:tcPr>
            <w:tcW w:w="3652" w:type="dxa"/>
            <w:shd w:val="clear" w:color="auto" w:fill="FFFFFF"/>
          </w:tcPr>
          <w:p w14:paraId="5C80DA48" w14:textId="77777777" w:rsidR="00D7779B" w:rsidRPr="000776C9" w:rsidRDefault="002E4D45" w:rsidP="002E4D45">
            <w:pPr>
              <w:rPr>
                <w:rFonts w:ascii="Roboto" w:hAnsi="Roboto" w:cs="Leelawadee"/>
                <w:b/>
                <w:caps/>
              </w:rPr>
            </w:pPr>
            <w:r>
              <w:rPr>
                <w:rFonts w:ascii="Roboto" w:hAnsi="Roboto" w:cs="Leelawadee"/>
                <w:b/>
                <w:caps/>
              </w:rPr>
              <w:t>3.</w:t>
            </w:r>
            <w:sdt>
              <w:sdtPr>
                <w:rPr>
                  <w:rFonts w:ascii="Roboto" w:hAnsi="Roboto" w:cs="Leelawadee"/>
                  <w:b/>
                  <w:caps/>
                </w:rPr>
                <w:id w:val="-288591232"/>
                <w:placeholder>
                  <w:docPart w:val="2E117084870F4A0F98978E68B73DC9CF"/>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61542511"/>
            <w:placeholder>
              <w:docPart w:val="AB3290442CAF437EB7F5094D24D9BA15"/>
            </w:placeholder>
            <w:showingPlcHdr/>
            <w:text/>
          </w:sdtPr>
          <w:sdtContent>
            <w:tc>
              <w:tcPr>
                <w:tcW w:w="6980" w:type="dxa"/>
                <w:gridSpan w:val="2"/>
              </w:tcPr>
              <w:p w14:paraId="5642EAF9"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584A2C33" w14:textId="77777777" w:rsidTr="00B63159">
        <w:tc>
          <w:tcPr>
            <w:tcW w:w="3652" w:type="dxa"/>
            <w:shd w:val="clear" w:color="auto" w:fill="FFFFFF"/>
          </w:tcPr>
          <w:p w14:paraId="2990A67A" w14:textId="77777777" w:rsidR="00D7779B" w:rsidRPr="000776C9" w:rsidRDefault="002E4D45" w:rsidP="002E4D45">
            <w:pPr>
              <w:rPr>
                <w:rFonts w:ascii="Roboto" w:hAnsi="Roboto" w:cs="Leelawadee"/>
                <w:b/>
                <w:caps/>
              </w:rPr>
            </w:pPr>
            <w:r>
              <w:rPr>
                <w:rFonts w:ascii="Roboto" w:hAnsi="Roboto" w:cs="Leelawadee"/>
                <w:b/>
                <w:caps/>
              </w:rPr>
              <w:t>4.</w:t>
            </w:r>
            <w:sdt>
              <w:sdtPr>
                <w:rPr>
                  <w:rFonts w:ascii="Roboto" w:hAnsi="Roboto" w:cs="Leelawadee"/>
                  <w:b/>
                  <w:caps/>
                </w:rPr>
                <w:id w:val="-494803829"/>
                <w:placeholder>
                  <w:docPart w:val="71AE6F4DBC99413BBC9AF80944C2F8E0"/>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213181698"/>
            <w:placeholder>
              <w:docPart w:val="6CDF1D00F0CD4FE7A879BC06FA83F1EE"/>
            </w:placeholder>
            <w:showingPlcHdr/>
            <w:text/>
          </w:sdtPr>
          <w:sdtContent>
            <w:tc>
              <w:tcPr>
                <w:tcW w:w="6980" w:type="dxa"/>
                <w:gridSpan w:val="2"/>
              </w:tcPr>
              <w:p w14:paraId="2D4F5A5B"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7D1A8ECA" w14:textId="77777777" w:rsidTr="00B63159">
        <w:tc>
          <w:tcPr>
            <w:tcW w:w="3652" w:type="dxa"/>
            <w:shd w:val="clear" w:color="auto" w:fill="FFFFFF"/>
          </w:tcPr>
          <w:p w14:paraId="308E83E2" w14:textId="77777777" w:rsidR="00D7779B" w:rsidRPr="000776C9" w:rsidRDefault="002E4D45" w:rsidP="002E4D45">
            <w:pPr>
              <w:rPr>
                <w:rFonts w:ascii="Roboto" w:hAnsi="Roboto" w:cs="Leelawadee"/>
                <w:b/>
                <w:caps/>
              </w:rPr>
            </w:pPr>
            <w:r>
              <w:rPr>
                <w:rFonts w:ascii="Roboto" w:hAnsi="Roboto" w:cs="Leelawadee"/>
                <w:b/>
                <w:caps/>
              </w:rPr>
              <w:t>5.</w:t>
            </w:r>
            <w:sdt>
              <w:sdtPr>
                <w:rPr>
                  <w:rFonts w:ascii="Roboto" w:hAnsi="Roboto" w:cs="Leelawadee"/>
                  <w:b/>
                  <w:caps/>
                </w:rPr>
                <w:id w:val="31156249"/>
                <w:placeholder>
                  <w:docPart w:val="90ED7387EAC646E9BACFC431DAA0C6AA"/>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812360421"/>
            <w:placeholder>
              <w:docPart w:val="2D8989373E824F7EB7CA8D66F37E0495"/>
            </w:placeholder>
            <w:showingPlcHdr/>
            <w:text/>
          </w:sdtPr>
          <w:sdtContent>
            <w:tc>
              <w:tcPr>
                <w:tcW w:w="6980" w:type="dxa"/>
                <w:gridSpan w:val="2"/>
              </w:tcPr>
              <w:p w14:paraId="66664965"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67C25717" w14:textId="77777777" w:rsidTr="00B63159">
        <w:tc>
          <w:tcPr>
            <w:tcW w:w="3652" w:type="dxa"/>
            <w:shd w:val="clear" w:color="auto" w:fill="FFFFFF"/>
          </w:tcPr>
          <w:p w14:paraId="7EE4D92F" w14:textId="77777777" w:rsidR="00D7779B" w:rsidRPr="000776C9" w:rsidRDefault="00D7779B" w:rsidP="00413302">
            <w:pPr>
              <w:rPr>
                <w:rFonts w:ascii="Roboto" w:hAnsi="Roboto" w:cs="Leelawadee"/>
                <w:b/>
                <w:caps/>
              </w:rPr>
            </w:pPr>
            <w:r w:rsidRPr="000776C9">
              <w:rPr>
                <w:rFonts w:ascii="Roboto" w:hAnsi="Roboto" w:cs="Leelawadee"/>
                <w:b/>
              </w:rPr>
              <w:t xml:space="preserve">Institución </w:t>
            </w:r>
            <w:r w:rsidR="00413302" w:rsidRPr="000776C9">
              <w:rPr>
                <w:rFonts w:ascii="Roboto" w:hAnsi="Roboto" w:cs="Leelawadee"/>
                <w:b/>
              </w:rPr>
              <w:t xml:space="preserve">de </w:t>
            </w:r>
            <w:r w:rsidRPr="000776C9">
              <w:rPr>
                <w:rFonts w:ascii="Roboto" w:hAnsi="Roboto" w:cs="Leelawadee"/>
                <w:b/>
              </w:rPr>
              <w:t xml:space="preserve">Procedencia: </w:t>
            </w:r>
          </w:p>
        </w:tc>
        <w:sdt>
          <w:sdtPr>
            <w:rPr>
              <w:rFonts w:ascii="Roboto" w:hAnsi="Roboto" w:cs="Leelawadee"/>
              <w:caps/>
            </w:rPr>
            <w:id w:val="-322048286"/>
            <w:placeholder>
              <w:docPart w:val="1019CC119CEF41BC9F5F2A2CEA3C5BA4"/>
            </w:placeholder>
            <w:showingPlcHdr/>
            <w:text/>
          </w:sdtPr>
          <w:sdtContent>
            <w:tc>
              <w:tcPr>
                <w:tcW w:w="6980" w:type="dxa"/>
                <w:gridSpan w:val="2"/>
              </w:tcPr>
              <w:p w14:paraId="2C6CDF61"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D7779B" w:rsidRPr="000776C9" w14:paraId="3B963170" w14:textId="77777777" w:rsidTr="00B63159">
        <w:tc>
          <w:tcPr>
            <w:tcW w:w="3652" w:type="dxa"/>
            <w:shd w:val="clear" w:color="auto" w:fill="FFFFFF"/>
          </w:tcPr>
          <w:p w14:paraId="2593F8CE" w14:textId="77777777" w:rsidR="00D7779B" w:rsidRPr="000776C9" w:rsidRDefault="00BC7943" w:rsidP="00D7779B">
            <w:pPr>
              <w:rPr>
                <w:rFonts w:ascii="Roboto" w:hAnsi="Roboto" w:cs="Leelawadee"/>
                <w:b/>
                <w:caps/>
              </w:rPr>
            </w:pPr>
            <w:r w:rsidRPr="000776C9">
              <w:rPr>
                <w:rFonts w:ascii="Roboto" w:hAnsi="Roboto" w:cs="Leelawadee"/>
                <w:b/>
              </w:rPr>
              <w:t>Ciudad y País</w:t>
            </w:r>
            <w:r w:rsidR="0092060C" w:rsidRPr="000776C9">
              <w:rPr>
                <w:rFonts w:ascii="Roboto" w:hAnsi="Roboto" w:cs="Leelawadee"/>
                <w:b/>
                <w:color w:val="FF0000"/>
              </w:rPr>
              <w:t>*</w:t>
            </w:r>
            <w:r w:rsidRPr="000776C9">
              <w:rPr>
                <w:rFonts w:ascii="Roboto" w:hAnsi="Roboto" w:cs="Leelawadee"/>
                <w:b/>
              </w:rPr>
              <w:t>:</w:t>
            </w:r>
          </w:p>
        </w:tc>
        <w:sdt>
          <w:sdtPr>
            <w:rPr>
              <w:rFonts w:ascii="Roboto" w:hAnsi="Roboto" w:cs="Leelawadee"/>
              <w:caps/>
            </w:rPr>
            <w:id w:val="-1026327364"/>
            <w:placeholder>
              <w:docPart w:val="CC112DE5AB56475889A3D4DF33B5075A"/>
            </w:placeholder>
            <w:showingPlcHdr/>
            <w:text/>
          </w:sdtPr>
          <w:sdtContent>
            <w:tc>
              <w:tcPr>
                <w:tcW w:w="6980" w:type="dxa"/>
                <w:gridSpan w:val="2"/>
              </w:tcPr>
              <w:p w14:paraId="38BCBC72"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D7779B" w:rsidRPr="000776C9" w14:paraId="10ED214F" w14:textId="77777777" w:rsidTr="00B63159">
        <w:tc>
          <w:tcPr>
            <w:tcW w:w="3652" w:type="dxa"/>
            <w:shd w:val="clear" w:color="auto" w:fill="FFFFFF"/>
          </w:tcPr>
          <w:p w14:paraId="0BF36F3B" w14:textId="77777777" w:rsidR="00D7779B" w:rsidRPr="000776C9" w:rsidRDefault="00E349A5" w:rsidP="00D7779B">
            <w:pPr>
              <w:rPr>
                <w:rFonts w:ascii="Roboto" w:hAnsi="Roboto" w:cs="Leelawadee"/>
                <w:b/>
                <w:caps/>
              </w:rPr>
            </w:pPr>
            <w:r w:rsidRPr="000776C9">
              <w:rPr>
                <w:rFonts w:ascii="Roboto" w:hAnsi="Roboto" w:cs="Leelawadee"/>
                <w:b/>
              </w:rPr>
              <w:t>Teléfono (incluir código de área):</w:t>
            </w:r>
          </w:p>
        </w:tc>
        <w:sdt>
          <w:sdtPr>
            <w:rPr>
              <w:rFonts w:ascii="Roboto" w:hAnsi="Roboto" w:cs="Leelawadee"/>
              <w:caps/>
            </w:rPr>
            <w:id w:val="-1892259502"/>
            <w:placeholder>
              <w:docPart w:val="4E1769BAB6AB4BEC8A0D6F7FF8B3B1F8"/>
            </w:placeholder>
            <w:showingPlcHdr/>
            <w:text/>
          </w:sdtPr>
          <w:sdtContent>
            <w:tc>
              <w:tcPr>
                <w:tcW w:w="6980" w:type="dxa"/>
                <w:gridSpan w:val="2"/>
              </w:tcPr>
              <w:p w14:paraId="14FEE03C"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E349A5" w:rsidRPr="000776C9" w14:paraId="3A097BAF" w14:textId="77777777" w:rsidTr="00CF7821">
        <w:tc>
          <w:tcPr>
            <w:tcW w:w="3652" w:type="dxa"/>
            <w:shd w:val="clear" w:color="auto" w:fill="FFFFFF"/>
          </w:tcPr>
          <w:p w14:paraId="7423A06C" w14:textId="77777777" w:rsidR="00E349A5" w:rsidRPr="000776C9" w:rsidRDefault="00E349A5" w:rsidP="00D7779B">
            <w:pPr>
              <w:rPr>
                <w:rFonts w:ascii="Roboto" w:hAnsi="Roboto" w:cs="Leelawadee"/>
                <w:b/>
                <w:caps/>
              </w:rPr>
            </w:pPr>
            <w:r w:rsidRPr="000776C9">
              <w:rPr>
                <w:rFonts w:ascii="Roboto" w:hAnsi="Roboto" w:cs="Leelawadee"/>
                <w:b/>
              </w:rPr>
              <w:t>Celular:</w:t>
            </w:r>
          </w:p>
        </w:tc>
        <w:sdt>
          <w:sdtPr>
            <w:rPr>
              <w:rFonts w:ascii="Roboto" w:hAnsi="Roboto" w:cs="Leelawadee"/>
              <w:b/>
            </w:rPr>
            <w:id w:val="-699474369"/>
            <w:placeholder>
              <w:docPart w:val="A6B801BB6FDE4645BA434D7A4FE8A8DD"/>
            </w:placeholder>
            <w:showingPlcHdr/>
          </w:sdtPr>
          <w:sdtContent>
            <w:tc>
              <w:tcPr>
                <w:tcW w:w="3490" w:type="dxa"/>
              </w:tcPr>
              <w:p w14:paraId="15CE4F71" w14:textId="77777777" w:rsidR="00E349A5" w:rsidRPr="000776C9" w:rsidRDefault="00AE5CFF" w:rsidP="00E349A5">
                <w:pPr>
                  <w:rPr>
                    <w:rFonts w:ascii="Roboto" w:hAnsi="Roboto" w:cs="Leelawadee"/>
                    <w:b/>
                  </w:rPr>
                </w:pPr>
                <w:r w:rsidRPr="00054B03">
                  <w:rPr>
                    <w:rStyle w:val="Textodelmarcadordeposicin"/>
                    <w:rFonts w:eastAsiaTheme="minorHAnsi"/>
                  </w:rPr>
                  <w:t>Haga clic o pulse aquí para escribir texto.</w:t>
                </w:r>
              </w:p>
            </w:tc>
          </w:sdtContent>
        </w:sdt>
        <w:tc>
          <w:tcPr>
            <w:tcW w:w="3490" w:type="dxa"/>
          </w:tcPr>
          <w:p w14:paraId="26CA4D70" w14:textId="77777777" w:rsidR="00E349A5" w:rsidRPr="000776C9" w:rsidRDefault="00E349A5" w:rsidP="00D7779B">
            <w:pPr>
              <w:rPr>
                <w:rFonts w:ascii="Roboto" w:hAnsi="Roboto" w:cs="Leelawadee"/>
                <w:b/>
              </w:rPr>
            </w:pPr>
            <w:r w:rsidRPr="000776C9">
              <w:rPr>
                <w:rFonts w:ascii="Roboto" w:hAnsi="Roboto" w:cs="Leelawadee"/>
                <w:b/>
              </w:rPr>
              <w:t xml:space="preserve">Whatsapp: si: </w:t>
            </w:r>
            <w:sdt>
              <w:sdtPr>
                <w:rPr>
                  <w:rFonts w:ascii="Roboto" w:hAnsi="Roboto" w:cs="Leelawadee"/>
                  <w:b/>
                </w:rPr>
                <w:id w:val="871269133"/>
                <w15:color w:val="FF0000"/>
                <w14:checkbox>
                  <w14:checked w14:val="0"/>
                  <w14:checkedState w14:val="2612" w14:font="MS Gothic"/>
                  <w14:uncheckedState w14:val="2610" w14:font="MS Gothic"/>
                </w14:checkbox>
              </w:sdtPr>
              <w:sdtContent>
                <w:r w:rsidR="002C4C90">
                  <w:rPr>
                    <w:rFonts w:ascii="MS Gothic" w:eastAsia="MS Gothic" w:hAnsi="MS Gothic" w:cs="Leelawadee" w:hint="eastAsia"/>
                    <w:b/>
                  </w:rPr>
                  <w:t>☐</w:t>
                </w:r>
              </w:sdtContent>
            </w:sdt>
            <w:r w:rsidRPr="000776C9">
              <w:rPr>
                <w:rFonts w:ascii="Roboto" w:hAnsi="Roboto" w:cs="Leelawadee"/>
                <w:b/>
              </w:rPr>
              <w:t xml:space="preserve">      no:</w:t>
            </w:r>
            <w:r w:rsidR="002E4D45">
              <w:rPr>
                <w:rFonts w:ascii="Roboto" w:hAnsi="Roboto" w:cs="Leelawadee"/>
                <w:b/>
              </w:rPr>
              <w:t xml:space="preserve"> </w:t>
            </w:r>
            <w:sdt>
              <w:sdtPr>
                <w:rPr>
                  <w:rFonts w:ascii="Roboto" w:hAnsi="Roboto" w:cs="Leelawadee"/>
                  <w:b/>
                </w:rPr>
                <w:id w:val="1667203815"/>
                <w14:checkbox>
                  <w14:checked w14:val="0"/>
                  <w14:checkedState w14:val="2612" w14:font="MS Gothic"/>
                  <w14:uncheckedState w14:val="2610" w14:font="MS Gothic"/>
                </w14:checkbox>
              </w:sdtPr>
              <w:sdtContent>
                <w:r w:rsidR="002C4C90">
                  <w:rPr>
                    <w:rFonts w:ascii="MS Gothic" w:eastAsia="MS Gothic" w:hAnsi="MS Gothic" w:cs="Leelawadee" w:hint="eastAsia"/>
                    <w:b/>
                  </w:rPr>
                  <w:t>☐</w:t>
                </w:r>
              </w:sdtContent>
            </w:sdt>
          </w:p>
        </w:tc>
      </w:tr>
      <w:tr w:rsidR="00D7779B" w:rsidRPr="000776C9" w14:paraId="04729711" w14:textId="77777777" w:rsidTr="00B63159">
        <w:trPr>
          <w:trHeight w:val="50"/>
        </w:trPr>
        <w:tc>
          <w:tcPr>
            <w:tcW w:w="3652" w:type="dxa"/>
            <w:shd w:val="clear" w:color="auto" w:fill="FFFFFF"/>
          </w:tcPr>
          <w:p w14:paraId="18DAB2AE" w14:textId="77777777" w:rsidR="00D7779B" w:rsidRPr="000776C9" w:rsidRDefault="00BC7943" w:rsidP="00413302">
            <w:pPr>
              <w:rPr>
                <w:rFonts w:ascii="Roboto" w:hAnsi="Roboto" w:cs="Leelawadee"/>
                <w:b/>
                <w:caps/>
              </w:rPr>
            </w:pPr>
            <w:r w:rsidRPr="000776C9">
              <w:rPr>
                <w:rFonts w:ascii="Roboto" w:hAnsi="Roboto" w:cs="Leelawadee"/>
                <w:b/>
              </w:rPr>
              <w:t xml:space="preserve">Dirección </w:t>
            </w:r>
            <w:r w:rsidR="00413302" w:rsidRPr="000776C9">
              <w:rPr>
                <w:rFonts w:ascii="Roboto" w:hAnsi="Roboto" w:cs="Leelawadee"/>
                <w:b/>
              </w:rPr>
              <w:t>de correspondencia postal</w:t>
            </w:r>
            <w:r w:rsidR="00CB0BFC" w:rsidRPr="000776C9">
              <w:rPr>
                <w:rFonts w:ascii="Roboto" w:hAnsi="Roboto" w:cs="Leelawadee"/>
                <w:b/>
              </w:rPr>
              <w:t>.</w:t>
            </w:r>
          </w:p>
        </w:tc>
        <w:sdt>
          <w:sdtPr>
            <w:rPr>
              <w:rFonts w:ascii="Roboto" w:hAnsi="Roboto" w:cs="Leelawadee"/>
              <w:caps/>
            </w:rPr>
            <w:id w:val="-2016066943"/>
            <w:placeholder>
              <w:docPart w:val="2DF8A095218942DC8E81F660326A83C6"/>
            </w:placeholder>
            <w:showingPlcHdr/>
          </w:sdtPr>
          <w:sdtContent>
            <w:tc>
              <w:tcPr>
                <w:tcW w:w="6980" w:type="dxa"/>
                <w:gridSpan w:val="2"/>
              </w:tcPr>
              <w:p w14:paraId="19058957"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r>
                  <w:rPr>
                    <w:rStyle w:val="Textodelmarcadordeposicin"/>
                    <w:rFonts w:eastAsiaTheme="minorHAnsi"/>
                  </w:rPr>
                  <w:t xml:space="preserve">                                </w:t>
                </w:r>
              </w:p>
            </w:tc>
          </w:sdtContent>
        </w:sdt>
      </w:tr>
      <w:tr w:rsidR="00D7779B" w:rsidRPr="000776C9" w14:paraId="41B8BA07" w14:textId="77777777" w:rsidTr="00D7779B">
        <w:trPr>
          <w:trHeight w:val="50"/>
        </w:trPr>
        <w:tc>
          <w:tcPr>
            <w:tcW w:w="10632" w:type="dxa"/>
            <w:gridSpan w:val="3"/>
            <w:shd w:val="clear" w:color="auto" w:fill="FFFFFF"/>
          </w:tcPr>
          <w:p w14:paraId="3B1A0D17" w14:textId="47423015" w:rsidR="00D7779B" w:rsidRDefault="00CF7821" w:rsidP="00D7779B">
            <w:pPr>
              <w:jc w:val="center"/>
              <w:rPr>
                <w:rFonts w:ascii="Roboto" w:hAnsi="Roboto" w:cs="Leelawadee"/>
                <w:b/>
                <w:caps/>
              </w:rPr>
            </w:pPr>
            <w:r w:rsidRPr="00CF7821">
              <w:rPr>
                <w:rFonts w:ascii="Roboto" w:hAnsi="Roboto" w:cs="Leelawadee"/>
                <w:b/>
              </w:rPr>
              <w:t>Modalidad de participación</w:t>
            </w:r>
            <w:r w:rsidR="0092060C" w:rsidRPr="00CF7821">
              <w:rPr>
                <w:rFonts w:ascii="Roboto" w:hAnsi="Roboto" w:cs="Leelawadee"/>
                <w:b/>
              </w:rPr>
              <w:t>*</w:t>
            </w:r>
            <w:r w:rsidR="00D7779B" w:rsidRPr="00CF7821">
              <w:rPr>
                <w:rFonts w:ascii="Roboto" w:hAnsi="Roboto" w:cs="Leelawadee"/>
                <w:b/>
                <w:caps/>
              </w:rPr>
              <w:t>:</w:t>
            </w:r>
          </w:p>
          <w:p w14:paraId="0D52CC55" w14:textId="33327084" w:rsidR="00166271" w:rsidRPr="00166271" w:rsidRDefault="00166271" w:rsidP="0030072A">
            <w:pPr>
              <w:rPr>
                <w:rFonts w:ascii="Roboto" w:hAnsi="Roboto"/>
                <w:b/>
                <w:bCs/>
              </w:rPr>
            </w:pPr>
            <w:r w:rsidRPr="00166271">
              <w:rPr>
                <w:rFonts w:ascii="Roboto" w:hAnsi="Roboto"/>
                <w:b/>
                <w:bCs/>
              </w:rPr>
              <w:t>Presencial:</w:t>
            </w:r>
            <w:r>
              <w:rPr>
                <w:rFonts w:ascii="Roboto" w:hAnsi="Roboto"/>
                <w:b/>
                <w:bCs/>
              </w:rPr>
              <w:t xml:space="preserve"> </w:t>
            </w:r>
          </w:p>
          <w:p w14:paraId="4766C73F" w14:textId="4AD0DC78" w:rsidR="0030072A" w:rsidRPr="00C55BC6" w:rsidRDefault="00C55BC6" w:rsidP="0030072A">
            <w:pPr>
              <w:rPr>
                <w:rFonts w:ascii="Roboto" w:hAnsi="Roboto"/>
                <w:b/>
                <w:bCs/>
                <w:lang w:val="es-CO"/>
              </w:rPr>
            </w:pPr>
            <w:r w:rsidRPr="00C55BC6">
              <w:rPr>
                <w:rFonts w:ascii="Roboto" w:hAnsi="Roboto"/>
                <w:b/>
                <w:bCs/>
                <w:lang w:val="es-CO"/>
              </w:rPr>
              <w:t>ponente presencial Low Cost 370 USD, (1.180.000 COP + IVA</w:t>
            </w:r>
            <w:r w:rsidR="007E3CFF">
              <w:rPr>
                <w:rFonts w:ascii="Roboto" w:hAnsi="Roboto"/>
                <w:b/>
                <w:bCs/>
                <w:lang w:val="es-CO"/>
              </w:rPr>
              <w:t>)</w:t>
            </w:r>
            <w:r w:rsidR="00166271">
              <w:rPr>
                <w:rFonts w:ascii="Roboto" w:hAnsi="Roboto"/>
                <w:lang w:val="es-CO"/>
              </w:rPr>
              <w:t xml:space="preserve"> </w:t>
            </w:r>
            <w:sdt>
              <w:sdtPr>
                <w:rPr>
                  <w:rFonts w:ascii="Roboto" w:hAnsi="Roboto"/>
                  <w:lang w:val="es-CO"/>
                </w:rPr>
                <w:id w:val="-93250283"/>
                <w14:checkbox>
                  <w14:checked w14:val="0"/>
                  <w14:checkedState w14:val="2612" w14:font="MS Gothic"/>
                  <w14:uncheckedState w14:val="2610" w14:font="MS Gothic"/>
                </w14:checkbox>
              </w:sdtPr>
              <w:sdtContent>
                <w:r w:rsidR="00166271" w:rsidRPr="00166271">
                  <w:rPr>
                    <w:rFonts w:ascii="MS Gothic" w:eastAsia="MS Gothic" w:hAnsi="MS Gothic" w:hint="eastAsia"/>
                    <w:lang w:val="es-CO"/>
                  </w:rPr>
                  <w:t>☐</w:t>
                </w:r>
              </w:sdtContent>
            </w:sdt>
          </w:p>
          <w:p w14:paraId="75495A6F" w14:textId="133EC750" w:rsidR="00166271" w:rsidRPr="00C55BC6" w:rsidRDefault="00C55BC6" w:rsidP="0030072A">
            <w:pPr>
              <w:rPr>
                <w:rFonts w:ascii="Roboto" w:hAnsi="Roboto"/>
                <w:b/>
                <w:bCs/>
                <w:lang w:val="es-CO"/>
              </w:rPr>
            </w:pPr>
            <w:r w:rsidRPr="00C55BC6">
              <w:rPr>
                <w:rFonts w:ascii="Roboto" w:hAnsi="Roboto"/>
                <w:b/>
                <w:bCs/>
                <w:lang w:val="es-CO"/>
              </w:rPr>
              <w:t>ponente presencial con publicaciones 420 USD, (1.340.000 COP + IVA) </w:t>
            </w:r>
            <w:sdt>
              <w:sdtPr>
                <w:rPr>
                  <w:rFonts w:ascii="Roboto" w:hAnsi="Roboto"/>
                  <w:lang w:val="es-CO"/>
                </w:rPr>
                <w:id w:val="-2129928686"/>
                <w14:checkbox>
                  <w14:checked w14:val="0"/>
                  <w14:checkedState w14:val="2612" w14:font="MS Gothic"/>
                  <w14:uncheckedState w14:val="2610" w14:font="MS Gothic"/>
                </w14:checkbox>
              </w:sdtPr>
              <w:sdtContent>
                <w:r w:rsidR="00166271" w:rsidRPr="00166271">
                  <w:rPr>
                    <w:rFonts w:ascii="MS Gothic" w:eastAsia="MS Gothic" w:hAnsi="MS Gothic" w:hint="eastAsia"/>
                    <w:lang w:val="es-CO"/>
                  </w:rPr>
                  <w:t>☐</w:t>
                </w:r>
              </w:sdtContent>
            </w:sdt>
          </w:p>
          <w:p w14:paraId="1A9CC5C1" w14:textId="77777777" w:rsidR="00C55BC6" w:rsidRDefault="00C55BC6" w:rsidP="00166271">
            <w:pPr>
              <w:rPr>
                <w:rFonts w:ascii="Roboto" w:hAnsi="Roboto"/>
                <w:b/>
                <w:bCs/>
                <w:lang w:val="es-CO"/>
              </w:rPr>
            </w:pPr>
            <w:r w:rsidRPr="00C55BC6">
              <w:rPr>
                <w:rFonts w:ascii="Roboto" w:hAnsi="Roboto"/>
                <w:b/>
                <w:bCs/>
                <w:lang w:val="es-CO"/>
              </w:rPr>
              <w:t>ponente presencial con revisión de pares evaluadores 545 USD (1.740.000 COP + IVA)</w:t>
            </w:r>
            <w:sdt>
              <w:sdtPr>
                <w:rPr>
                  <w:rFonts w:ascii="Roboto" w:hAnsi="Roboto"/>
                </w:rPr>
                <w:id w:val="-511761713"/>
                <w14:checkbox>
                  <w14:checked w14:val="0"/>
                  <w14:checkedState w14:val="2612" w14:font="MS Gothic"/>
                  <w14:uncheckedState w14:val="2610" w14:font="MS Gothic"/>
                </w14:checkbox>
              </w:sdtPr>
              <w:sdtContent>
                <w:r w:rsidR="0030072A" w:rsidRPr="00F65888">
                  <w:rPr>
                    <w:rFonts w:ascii="Segoe UI Symbol" w:eastAsia="MS Gothic" w:hAnsi="Segoe UI Symbol" w:cs="Segoe UI Symbol"/>
                  </w:rPr>
                  <w:t>☐</w:t>
                </w:r>
              </w:sdtContent>
            </w:sdt>
            <w:r w:rsidR="0030072A" w:rsidRPr="00F65888">
              <w:rPr>
                <w:rFonts w:ascii="Roboto" w:hAnsi="Roboto"/>
              </w:rPr>
              <w:t xml:space="preserve">  </w:t>
            </w:r>
          </w:p>
          <w:p w14:paraId="462CEDF7" w14:textId="77777777" w:rsidR="00C55BC6" w:rsidRDefault="00C55BC6" w:rsidP="00166271">
            <w:pPr>
              <w:rPr>
                <w:rFonts w:ascii="Roboto" w:hAnsi="Roboto"/>
                <w:b/>
                <w:bCs/>
                <w:lang w:val="es-CO"/>
              </w:rPr>
            </w:pPr>
          </w:p>
          <w:p w14:paraId="6F7D40F9" w14:textId="0B5B3C82" w:rsidR="00166271" w:rsidRPr="00166271" w:rsidRDefault="00166271" w:rsidP="00166271">
            <w:pPr>
              <w:rPr>
                <w:rFonts w:ascii="Roboto" w:hAnsi="Roboto"/>
                <w:b/>
                <w:bCs/>
              </w:rPr>
            </w:pPr>
            <w:r>
              <w:rPr>
                <w:rFonts w:ascii="Roboto" w:hAnsi="Roboto"/>
                <w:b/>
                <w:bCs/>
              </w:rPr>
              <w:t xml:space="preserve">Virtual: </w:t>
            </w:r>
          </w:p>
          <w:p w14:paraId="2BD4E6FE" w14:textId="3350EEEA" w:rsidR="0030072A" w:rsidRPr="001B6A84" w:rsidRDefault="001B6A84" w:rsidP="0030072A">
            <w:pPr>
              <w:rPr>
                <w:rFonts w:ascii="Roboto" w:hAnsi="Roboto"/>
                <w:b/>
                <w:bCs/>
                <w:lang w:val="es-CO"/>
              </w:rPr>
            </w:pPr>
            <w:r w:rsidRPr="001B6A84">
              <w:rPr>
                <w:rFonts w:ascii="Roboto" w:hAnsi="Roboto"/>
                <w:b/>
                <w:bCs/>
                <w:lang w:val="es-CO"/>
              </w:rPr>
              <w:t>inscripción para asistente u oyente virtual: 185 USD por persona, (590.000 + IVA) </w:t>
            </w:r>
            <w:sdt>
              <w:sdtPr>
                <w:rPr>
                  <w:rFonts w:ascii="Roboto" w:hAnsi="Roboto"/>
                </w:rPr>
                <w:id w:val="612331579"/>
                <w14:checkbox>
                  <w14:checked w14:val="0"/>
                  <w14:checkedState w14:val="2612" w14:font="MS Gothic"/>
                  <w14:uncheckedState w14:val="2610" w14:font="MS Gothic"/>
                </w14:checkbox>
              </w:sdtPr>
              <w:sdtContent>
                <w:r w:rsidR="0030072A" w:rsidRPr="00F65888">
                  <w:rPr>
                    <w:rFonts w:ascii="Segoe UI Symbol" w:eastAsia="MS Gothic" w:hAnsi="Segoe UI Symbol" w:cs="Segoe UI Symbol"/>
                  </w:rPr>
                  <w:t>☐</w:t>
                </w:r>
              </w:sdtContent>
            </w:sdt>
            <w:r w:rsidR="0030072A" w:rsidRPr="00F65888">
              <w:rPr>
                <w:rFonts w:ascii="Roboto" w:hAnsi="Roboto"/>
              </w:rPr>
              <w:t xml:space="preserve">  </w:t>
            </w:r>
          </w:p>
          <w:p w14:paraId="21AE6A67" w14:textId="59762C5A" w:rsidR="0030072A" w:rsidRDefault="001B6A84" w:rsidP="0030072A">
            <w:pPr>
              <w:rPr>
                <w:rFonts w:ascii="Roboto" w:hAnsi="Roboto"/>
              </w:rPr>
            </w:pPr>
            <w:r w:rsidRPr="001B6A84">
              <w:rPr>
                <w:rFonts w:ascii="Roboto" w:hAnsi="Roboto"/>
                <w:b/>
                <w:bCs/>
                <w:lang w:val="es-CO"/>
              </w:rPr>
              <w:t>inscripción para Ponente virtual Low Cost: 185 USD por persona, (590.000 + IVA) </w:t>
            </w:r>
            <w:sdt>
              <w:sdtPr>
                <w:rPr>
                  <w:rFonts w:ascii="Roboto" w:hAnsi="Roboto"/>
                </w:rPr>
                <w:id w:val="-445693306"/>
                <w14:checkbox>
                  <w14:checked w14:val="0"/>
                  <w14:checkedState w14:val="2612" w14:font="MS Gothic"/>
                  <w14:uncheckedState w14:val="2610" w14:font="MS Gothic"/>
                </w14:checkbox>
              </w:sdtPr>
              <w:sdtContent>
                <w:r w:rsidR="0030072A" w:rsidRPr="00F65888">
                  <w:rPr>
                    <w:rFonts w:ascii="Segoe UI Symbol" w:eastAsia="MS Gothic" w:hAnsi="Segoe UI Symbol" w:cs="Segoe UI Symbol"/>
                  </w:rPr>
                  <w:t>☐</w:t>
                </w:r>
              </w:sdtContent>
            </w:sdt>
            <w:r w:rsidR="0030072A" w:rsidRPr="00F65888">
              <w:rPr>
                <w:rFonts w:ascii="Roboto" w:hAnsi="Roboto"/>
              </w:rPr>
              <w:t xml:space="preserve">  </w:t>
            </w:r>
          </w:p>
          <w:p w14:paraId="15BB0179" w14:textId="6685893F" w:rsidR="007E3CFF" w:rsidRPr="001B6A84" w:rsidRDefault="007E3CFF" w:rsidP="007E3CFF">
            <w:pPr>
              <w:rPr>
                <w:rFonts w:ascii="Roboto" w:hAnsi="Roboto"/>
                <w:b/>
                <w:bCs/>
                <w:lang w:val="es-CO"/>
              </w:rPr>
            </w:pPr>
            <w:r w:rsidRPr="001B6A84">
              <w:rPr>
                <w:rFonts w:ascii="Roboto" w:hAnsi="Roboto"/>
                <w:b/>
                <w:bCs/>
                <w:lang w:val="es-CO"/>
              </w:rPr>
              <w:t>inscripción para ponente virtual sin revisión de pares: 410 USD (1.300.000 + IVA) </w:t>
            </w:r>
            <w:r w:rsidRPr="00166271">
              <w:rPr>
                <w:rFonts w:ascii="Roboto" w:hAnsi="Roboto"/>
                <w:b/>
                <w:bCs/>
              </w:rPr>
              <w:t>$29</w:t>
            </w:r>
            <w:r>
              <w:rPr>
                <w:rFonts w:ascii="Roboto" w:hAnsi="Roboto"/>
                <w:b/>
                <w:bCs/>
              </w:rPr>
              <w:t xml:space="preserve">5 </w:t>
            </w:r>
            <w:r w:rsidRPr="00166271">
              <w:rPr>
                <w:rFonts w:ascii="Roboto" w:hAnsi="Roboto"/>
                <w:b/>
                <w:bCs/>
              </w:rPr>
              <w:t>USD</w:t>
            </w:r>
            <w:r w:rsidRPr="00F65888">
              <w:rPr>
                <w:rFonts w:ascii="Roboto" w:hAnsi="Roboto"/>
              </w:rPr>
              <w:t xml:space="preserve"> </w:t>
            </w:r>
            <w:sdt>
              <w:sdtPr>
                <w:rPr>
                  <w:rFonts w:ascii="Roboto" w:hAnsi="Roboto"/>
                </w:rPr>
                <w:id w:val="-1898200443"/>
                <w14:checkbox>
                  <w14:checked w14:val="0"/>
                  <w14:checkedState w14:val="2612" w14:font="MS Gothic"/>
                  <w14:uncheckedState w14:val="2610" w14:font="MS Gothic"/>
                </w14:checkbox>
              </w:sdtPr>
              <w:sdtContent>
                <w:r>
                  <w:rPr>
                    <w:rFonts w:ascii="MS Gothic" w:eastAsia="MS Gothic" w:hAnsi="MS Gothic" w:hint="eastAsia"/>
                  </w:rPr>
                  <w:t>☐</w:t>
                </w:r>
              </w:sdtContent>
            </w:sdt>
            <w:r w:rsidRPr="00F65888">
              <w:rPr>
                <w:rFonts w:ascii="Roboto" w:hAnsi="Roboto"/>
              </w:rPr>
              <w:t xml:space="preserve">  </w:t>
            </w:r>
          </w:p>
          <w:p w14:paraId="3B34B9E0" w14:textId="1C5A2CB2" w:rsidR="0030072A" w:rsidRPr="001B6A84" w:rsidRDefault="001B6A84" w:rsidP="0030072A">
            <w:pPr>
              <w:rPr>
                <w:rFonts w:ascii="Roboto" w:hAnsi="Roboto"/>
                <w:b/>
                <w:bCs/>
                <w:lang w:val="es-CO"/>
              </w:rPr>
            </w:pPr>
            <w:r w:rsidRPr="001B6A84">
              <w:rPr>
                <w:rFonts w:ascii="Roboto" w:hAnsi="Roboto"/>
                <w:b/>
                <w:bCs/>
                <w:lang w:val="es-CO"/>
              </w:rPr>
              <w:t>inscripción para ponente virtual con revisión por pares ciegos: 540 USD (1.730.000 + IVA) </w:t>
            </w:r>
            <w:sdt>
              <w:sdtPr>
                <w:rPr>
                  <w:rFonts w:ascii="Roboto" w:hAnsi="Roboto"/>
                  <w:lang w:val="es-CO"/>
                </w:rPr>
                <w:id w:val="-1162237612"/>
                <w14:checkbox>
                  <w14:checked w14:val="0"/>
                  <w14:checkedState w14:val="2612" w14:font="MS Gothic"/>
                  <w14:uncheckedState w14:val="2610" w14:font="MS Gothic"/>
                </w14:checkbox>
              </w:sdtPr>
              <w:sdtContent>
                <w:r w:rsidR="0030072A" w:rsidRPr="00570BE0">
                  <w:rPr>
                    <w:rFonts w:ascii="Segoe UI Symbol" w:eastAsia="MS Gothic" w:hAnsi="Segoe UI Symbol" w:cs="Segoe UI Symbol"/>
                    <w:lang w:val="es-CO"/>
                  </w:rPr>
                  <w:t>☐</w:t>
                </w:r>
              </w:sdtContent>
            </w:sdt>
            <w:r w:rsidR="0030072A" w:rsidRPr="00570BE0">
              <w:rPr>
                <w:rFonts w:ascii="Roboto" w:hAnsi="Roboto"/>
                <w:lang w:val="es-CO"/>
              </w:rPr>
              <w:t xml:space="preserve">  </w:t>
            </w:r>
          </w:p>
          <w:p w14:paraId="6A48BED1" w14:textId="77777777" w:rsidR="007E3CFF" w:rsidRDefault="007E3CFF" w:rsidP="0030072A">
            <w:pPr>
              <w:rPr>
                <w:rFonts w:ascii="Roboto" w:hAnsi="Roboto"/>
              </w:rPr>
            </w:pPr>
          </w:p>
          <w:p w14:paraId="64A48559" w14:textId="03CD39CA" w:rsidR="007E3CFF" w:rsidRPr="007E3CFF" w:rsidRDefault="007E3CFF" w:rsidP="0030072A">
            <w:pPr>
              <w:rPr>
                <w:rFonts w:ascii="Roboto" w:hAnsi="Roboto"/>
                <w:b/>
                <w:bCs/>
              </w:rPr>
            </w:pPr>
            <w:r w:rsidRPr="007E3CFF">
              <w:rPr>
                <w:rFonts w:ascii="Roboto" w:hAnsi="Roboto"/>
                <w:b/>
                <w:bCs/>
              </w:rPr>
              <w:t>Derechos de publicación sin participación en el CIEBC2026</w:t>
            </w:r>
          </w:p>
          <w:p w14:paraId="35CB428D" w14:textId="49A6D12B" w:rsidR="002B4921" w:rsidRDefault="0030072A" w:rsidP="0030072A">
            <w:pPr>
              <w:rPr>
                <w:rFonts w:ascii="Roboto" w:hAnsi="Roboto"/>
              </w:rPr>
            </w:pPr>
            <w:r w:rsidRPr="00F65888">
              <w:rPr>
                <w:rFonts w:ascii="Roboto" w:hAnsi="Roboto"/>
              </w:rPr>
              <w:t xml:space="preserve">Derechos de publicación </w:t>
            </w:r>
            <w:r w:rsidR="001B6A84">
              <w:rPr>
                <w:rFonts w:ascii="Roboto" w:hAnsi="Roboto"/>
              </w:rPr>
              <w:t>sin</w:t>
            </w:r>
            <w:r w:rsidRPr="00F65888">
              <w:rPr>
                <w:rFonts w:ascii="Roboto" w:hAnsi="Roboto"/>
              </w:rPr>
              <w:t xml:space="preserve"> revisión</w:t>
            </w:r>
            <w:r w:rsidR="001B6A84">
              <w:rPr>
                <w:rFonts w:ascii="Roboto" w:hAnsi="Roboto"/>
              </w:rPr>
              <w:t xml:space="preserve"> de pares evaluadores</w:t>
            </w:r>
            <w:r w:rsidRPr="00F65888">
              <w:rPr>
                <w:rFonts w:ascii="Roboto" w:hAnsi="Roboto"/>
              </w:rPr>
              <w:t>:</w:t>
            </w:r>
            <w:r w:rsidR="00166271">
              <w:rPr>
                <w:rFonts w:ascii="Roboto" w:hAnsi="Roboto"/>
              </w:rPr>
              <w:t xml:space="preserve"> </w:t>
            </w:r>
            <w:r w:rsidR="001B6A84" w:rsidRPr="001B6A84">
              <w:rPr>
                <w:rFonts w:ascii="Roboto" w:hAnsi="Roboto"/>
                <w:b/>
                <w:bCs/>
                <w:color w:val="000000"/>
                <w:lang w:val="es-CO" w:eastAsia="es-CO"/>
              </w:rPr>
              <w:t xml:space="preserve"> </w:t>
            </w:r>
            <w:r w:rsidR="001B6A84" w:rsidRPr="001B6A84">
              <w:rPr>
                <w:rFonts w:ascii="Roboto" w:hAnsi="Roboto"/>
                <w:b/>
                <w:bCs/>
                <w:lang w:val="es-CO"/>
              </w:rPr>
              <w:t> 350 USD por artículo. (1.330.000 + IVA) para participantes Colombianos</w:t>
            </w:r>
            <w:sdt>
              <w:sdtPr>
                <w:rPr>
                  <w:rFonts w:ascii="Roboto" w:hAnsi="Roboto"/>
                </w:rPr>
                <w:id w:val="-685980935"/>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77D1C40F" w14:textId="4B845E2C" w:rsidR="001B6A84" w:rsidRPr="001B6A84" w:rsidRDefault="001B6A84" w:rsidP="001B6A84">
            <w:pPr>
              <w:rPr>
                <w:rFonts w:ascii="Roboto" w:hAnsi="Roboto"/>
                <w:b/>
                <w:bCs/>
                <w:lang w:val="es-CO"/>
              </w:rPr>
            </w:pPr>
            <w:r w:rsidRPr="00F65888">
              <w:rPr>
                <w:rFonts w:ascii="Roboto" w:hAnsi="Roboto"/>
              </w:rPr>
              <w:t>Derechos de publicación con revisión</w:t>
            </w:r>
            <w:r w:rsidRPr="001B6A84">
              <w:rPr>
                <w:rFonts w:ascii="Roboto" w:hAnsi="Roboto"/>
                <w:b/>
                <w:bCs/>
                <w:color w:val="000000"/>
                <w:lang w:val="es-CO" w:eastAsia="es-CO"/>
              </w:rPr>
              <w:t xml:space="preserve"> </w:t>
            </w:r>
            <w:r w:rsidRPr="001B6A84">
              <w:rPr>
                <w:rFonts w:ascii="Roboto" w:hAnsi="Roboto"/>
                <w:b/>
                <w:bCs/>
                <w:lang w:val="es-CO"/>
              </w:rPr>
              <w:t>450 USD Por artículo. (1710.000 + IVA)</w:t>
            </w:r>
          </w:p>
          <w:p w14:paraId="24DBBE0B" w14:textId="77777777" w:rsidR="001B6A84" w:rsidRDefault="001B6A84" w:rsidP="0030072A">
            <w:pPr>
              <w:rPr>
                <w:rFonts w:ascii="Roboto" w:hAnsi="Roboto"/>
              </w:rPr>
            </w:pPr>
            <w:r w:rsidRPr="001B6A84">
              <w:rPr>
                <w:rFonts w:ascii="Roboto" w:hAnsi="Roboto"/>
                <w:b/>
                <w:bCs/>
                <w:lang w:val="es-CO"/>
              </w:rPr>
              <w:t>para participantes Colombianos</w:t>
            </w:r>
            <w:sdt>
              <w:sdtPr>
                <w:rPr>
                  <w:rFonts w:ascii="Roboto" w:hAnsi="Roboto"/>
                </w:rPr>
                <w:id w:val="-1551297346"/>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398FF6EA" w14:textId="77777777" w:rsidR="001B6A84" w:rsidRDefault="001B6A84" w:rsidP="0030072A">
            <w:pPr>
              <w:rPr>
                <w:rFonts w:ascii="Roboto" w:hAnsi="Roboto"/>
                <w:b/>
                <w:bCs/>
                <w:lang w:val="es-CO"/>
              </w:rPr>
            </w:pPr>
          </w:p>
          <w:p w14:paraId="2A2EFADC" w14:textId="77777777" w:rsidR="001B6A84" w:rsidRDefault="001B6A84" w:rsidP="001B6A84">
            <w:pPr>
              <w:rPr>
                <w:rFonts w:ascii="Roboto" w:hAnsi="Roboto"/>
                <w:b/>
                <w:bCs/>
                <w:lang w:val="es-CO"/>
              </w:rPr>
            </w:pPr>
          </w:p>
          <w:p w14:paraId="63C4AEA0" w14:textId="23951AB9" w:rsidR="001B6A84" w:rsidRDefault="001B6A84" w:rsidP="007E3CFF">
            <w:pPr>
              <w:jc w:val="center"/>
              <w:rPr>
                <w:rFonts w:ascii="Roboto" w:hAnsi="Roboto"/>
                <w:b/>
                <w:bCs/>
                <w:lang w:val="es-CO"/>
              </w:rPr>
            </w:pPr>
            <w:r w:rsidRPr="001B6A84">
              <w:rPr>
                <w:rFonts w:ascii="Roboto" w:hAnsi="Roboto"/>
                <w:b/>
                <w:bCs/>
                <w:lang w:val="es-CO"/>
              </w:rPr>
              <w:lastRenderedPageBreak/>
              <w:t>Tarifas Todo Incluido con descuentos en alojamiento e inscripción:</w:t>
            </w:r>
          </w:p>
          <w:p w14:paraId="16051E2B" w14:textId="77777777" w:rsidR="001B6A84" w:rsidRDefault="001B6A84" w:rsidP="001B6A84">
            <w:pPr>
              <w:rPr>
                <w:rFonts w:ascii="Roboto" w:hAnsi="Roboto"/>
                <w:b/>
                <w:bCs/>
                <w:lang w:val="es-CO"/>
              </w:rPr>
            </w:pPr>
          </w:p>
          <w:p w14:paraId="6A6FCF4C" w14:textId="77777777" w:rsidR="001B6A84" w:rsidRPr="001B6A84" w:rsidRDefault="001B6A84" w:rsidP="001B6A84">
            <w:pPr>
              <w:rPr>
                <w:rFonts w:ascii="Roboto" w:hAnsi="Roboto"/>
                <w:b/>
                <w:bCs/>
                <w:color w:val="EE0000"/>
                <w:lang w:val="es-CO"/>
              </w:rPr>
            </w:pPr>
            <w:r w:rsidRPr="001B6A84">
              <w:rPr>
                <w:rFonts w:ascii="Roboto" w:hAnsi="Roboto"/>
                <w:b/>
                <w:bCs/>
                <w:color w:val="EE0000"/>
                <w:lang w:val="es-CO"/>
              </w:rPr>
              <w:t>Paquetes para participantes oyentes o ponentes Low Cost.</w:t>
            </w:r>
          </w:p>
          <w:p w14:paraId="3DA8D4D5" w14:textId="77777777" w:rsidR="001B6A84" w:rsidRDefault="001B6A84" w:rsidP="001B6A84">
            <w:pPr>
              <w:rPr>
                <w:rFonts w:ascii="Roboto" w:hAnsi="Roboto"/>
                <w:b/>
                <w:bCs/>
                <w:lang w:val="es-CO"/>
              </w:rPr>
            </w:pPr>
          </w:p>
          <w:p w14:paraId="6742F506" w14:textId="572970DC" w:rsidR="001B6A84" w:rsidRPr="001B6A84" w:rsidRDefault="001B6A84" w:rsidP="001B6A84">
            <w:pPr>
              <w:rPr>
                <w:rFonts w:ascii="Roboto" w:hAnsi="Roboto"/>
                <w:b/>
                <w:bCs/>
                <w:lang w:val="es-CO"/>
              </w:rPr>
            </w:pPr>
            <w:r w:rsidRPr="001B6A84">
              <w:rPr>
                <w:rFonts w:ascii="Roboto" w:hAnsi="Roboto"/>
                <w:b/>
                <w:bCs/>
                <w:lang w:val="es-CO"/>
              </w:rPr>
              <w:t>TAR ECONO: Alojamiento para 1 o 2  personas por 2 noches, 3 días, con desayuno incluido más inscripción al congreso como ponente presencial Low Cost, impuestos incluidos: 655 USD.</w:t>
            </w:r>
            <w:r>
              <w:rPr>
                <w:rFonts w:ascii="Roboto" w:hAnsi="Roboto"/>
              </w:rPr>
              <w:t xml:space="preserve"> </w:t>
            </w:r>
            <w:sdt>
              <w:sdtPr>
                <w:rPr>
                  <w:rFonts w:ascii="Roboto" w:hAnsi="Roboto"/>
                </w:rPr>
                <w:id w:val="-1256591647"/>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0EBEE237" w14:textId="05C78BB6" w:rsidR="001B6A84" w:rsidRPr="001B6A84" w:rsidRDefault="001B6A84" w:rsidP="001B6A84">
            <w:pPr>
              <w:rPr>
                <w:rFonts w:ascii="Roboto" w:hAnsi="Roboto"/>
                <w:b/>
                <w:bCs/>
                <w:lang w:val="es-CO"/>
              </w:rPr>
            </w:pPr>
            <w:r w:rsidRPr="001B6A84">
              <w:rPr>
                <w:rFonts w:ascii="Roboto" w:hAnsi="Roboto"/>
                <w:b/>
                <w:bCs/>
                <w:lang w:val="es-CO"/>
              </w:rPr>
              <w:t>TAR STD: Alojamiento para 1 o 2 personas por 3 noches, 4 días, con desayuno incluido más con inscripción al congreso como ponente presencial Low Cost, impuestos incluidos: 796 USD.</w:t>
            </w:r>
            <w:r>
              <w:rPr>
                <w:rFonts w:ascii="Roboto" w:hAnsi="Roboto"/>
              </w:rPr>
              <w:t xml:space="preserve"> </w:t>
            </w:r>
            <w:sdt>
              <w:sdtPr>
                <w:rPr>
                  <w:rFonts w:ascii="Roboto" w:hAnsi="Roboto"/>
                </w:rPr>
                <w:id w:val="-675888746"/>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4BF91532" w14:textId="4760F577" w:rsidR="001B6A84" w:rsidRPr="001B6A84" w:rsidRDefault="001B6A84" w:rsidP="001B6A84">
            <w:pPr>
              <w:rPr>
                <w:rFonts w:ascii="Roboto" w:hAnsi="Roboto"/>
                <w:b/>
                <w:bCs/>
                <w:lang w:val="es-CO"/>
              </w:rPr>
            </w:pPr>
            <w:r w:rsidRPr="001B6A84">
              <w:rPr>
                <w:rFonts w:ascii="Roboto" w:hAnsi="Roboto"/>
                <w:b/>
                <w:bCs/>
                <w:lang w:val="es-CO"/>
              </w:rPr>
              <w:t>TAR VIP: Alojamiento para 1 o 2 personas por 4 noches, 5 días, con desayuno incluido más inscripción al congreso como ponente presencial Low Cost, impuestos incluidos: 940 USD. </w:t>
            </w:r>
            <w:r>
              <w:rPr>
                <w:rFonts w:ascii="Roboto" w:hAnsi="Roboto"/>
              </w:rPr>
              <w:t xml:space="preserve"> </w:t>
            </w:r>
            <w:sdt>
              <w:sdtPr>
                <w:rPr>
                  <w:rFonts w:ascii="Roboto" w:hAnsi="Roboto"/>
                </w:rPr>
                <w:id w:val="-1500581059"/>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564801F1" w14:textId="77777777" w:rsidR="001B6A84" w:rsidRDefault="001B6A84" w:rsidP="001B6A84">
            <w:pPr>
              <w:rPr>
                <w:rFonts w:ascii="Roboto" w:hAnsi="Roboto"/>
                <w:b/>
                <w:bCs/>
                <w:lang w:val="es-CO"/>
              </w:rPr>
            </w:pPr>
          </w:p>
          <w:p w14:paraId="462BBDF7" w14:textId="77777777" w:rsidR="001B6A84" w:rsidRDefault="001B6A84" w:rsidP="001B6A84">
            <w:pPr>
              <w:rPr>
                <w:rFonts w:ascii="Roboto" w:hAnsi="Roboto"/>
                <w:b/>
                <w:bCs/>
                <w:color w:val="EE0000"/>
                <w:lang w:val="es-CO"/>
              </w:rPr>
            </w:pPr>
            <w:r w:rsidRPr="001B6A84">
              <w:rPr>
                <w:rFonts w:ascii="Roboto" w:hAnsi="Roboto"/>
                <w:b/>
                <w:bCs/>
                <w:color w:val="EE0000"/>
                <w:lang w:val="es-CO"/>
              </w:rPr>
              <w:t>Paquetes para participantes ponentes con publicaciones sin revisión de pares.</w:t>
            </w:r>
          </w:p>
          <w:p w14:paraId="1B983A42" w14:textId="77777777" w:rsidR="001B6A84" w:rsidRDefault="001B6A84" w:rsidP="001B6A84">
            <w:pPr>
              <w:rPr>
                <w:rFonts w:ascii="Roboto" w:hAnsi="Roboto"/>
                <w:b/>
                <w:bCs/>
                <w:color w:val="EE0000"/>
                <w:lang w:val="es-CO"/>
              </w:rPr>
            </w:pPr>
          </w:p>
          <w:p w14:paraId="4DB14527" w14:textId="32EE9968" w:rsidR="001B6A84" w:rsidRPr="001B6A84" w:rsidRDefault="001B6A84" w:rsidP="001B6A84">
            <w:pPr>
              <w:rPr>
                <w:rFonts w:ascii="Roboto" w:hAnsi="Roboto"/>
                <w:b/>
                <w:bCs/>
                <w:lang w:val="es-CO"/>
              </w:rPr>
            </w:pPr>
            <w:r w:rsidRPr="001B6A84">
              <w:rPr>
                <w:rFonts w:ascii="Roboto" w:hAnsi="Roboto"/>
                <w:b/>
                <w:bCs/>
                <w:lang w:val="es-CO"/>
              </w:rPr>
              <w:t>TAR ECONO: Alojamiento para 1 o 2 personas por 2 noches, 3 días, con desayuno incluido más inscripción al congreso como ponente presencial sin revisión de pares, impuestos incluidos: 710 USD.</w:t>
            </w:r>
            <w:r>
              <w:rPr>
                <w:rFonts w:ascii="Roboto" w:hAnsi="Roboto"/>
                <w:b/>
                <w:bCs/>
                <w:lang w:val="es-CO"/>
              </w:rPr>
              <w:t xml:space="preserve"> </w:t>
            </w:r>
            <w:r>
              <w:rPr>
                <w:rFonts w:ascii="Roboto" w:hAnsi="Roboto"/>
              </w:rPr>
              <w:t xml:space="preserve"> </w:t>
            </w:r>
            <w:sdt>
              <w:sdtPr>
                <w:rPr>
                  <w:rFonts w:ascii="Roboto" w:hAnsi="Roboto"/>
                </w:rPr>
                <w:id w:val="-999577654"/>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24B6BB11" w14:textId="31C3F9A3" w:rsidR="001B6A84" w:rsidRPr="001B6A84" w:rsidRDefault="001B6A84" w:rsidP="001B6A84">
            <w:pPr>
              <w:rPr>
                <w:rFonts w:ascii="Roboto" w:hAnsi="Roboto"/>
                <w:b/>
                <w:bCs/>
                <w:lang w:val="es-CO"/>
              </w:rPr>
            </w:pPr>
            <w:r w:rsidRPr="001B6A84">
              <w:rPr>
                <w:rFonts w:ascii="Roboto" w:hAnsi="Roboto"/>
                <w:b/>
                <w:bCs/>
                <w:lang w:val="es-CO"/>
              </w:rPr>
              <w:t>TAR STD: Alojamiento para 1 o 2 personas por 3 noches, 4 días, con desayuno incluido más inscripción al congreso como ponente presencial sin revisión de pares, impuestos incluidos: 853 USD.</w:t>
            </w:r>
            <w:r>
              <w:rPr>
                <w:rFonts w:ascii="Roboto" w:hAnsi="Roboto"/>
                <w:b/>
                <w:bCs/>
                <w:lang w:val="es-CO"/>
              </w:rPr>
              <w:t xml:space="preserve"> </w:t>
            </w:r>
            <w:r>
              <w:rPr>
                <w:rFonts w:ascii="Roboto" w:hAnsi="Roboto"/>
              </w:rPr>
              <w:t xml:space="preserve"> </w:t>
            </w:r>
            <w:sdt>
              <w:sdtPr>
                <w:rPr>
                  <w:rFonts w:ascii="Roboto" w:hAnsi="Roboto"/>
                </w:rPr>
                <w:id w:val="-224535802"/>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1133431C" w14:textId="792142C8" w:rsidR="001B6A84" w:rsidRPr="001B6A84" w:rsidRDefault="001B6A84" w:rsidP="001B6A84">
            <w:pPr>
              <w:rPr>
                <w:rFonts w:ascii="Roboto" w:hAnsi="Roboto"/>
                <w:b/>
                <w:bCs/>
                <w:lang w:val="es-CO"/>
              </w:rPr>
            </w:pPr>
            <w:r w:rsidRPr="001B6A84">
              <w:rPr>
                <w:rFonts w:ascii="Roboto" w:hAnsi="Roboto"/>
                <w:b/>
                <w:bCs/>
                <w:lang w:val="es-CO"/>
              </w:rPr>
              <w:t>TAR VIP: Alojamiento para 1 o 2 personas por 4 noches, 5 días, con desayuno incluido más inscripción al congreso como ponente presencial sin revisión de pares, impuestos incluidos: 995 USD. </w:t>
            </w:r>
            <w:r>
              <w:rPr>
                <w:rFonts w:ascii="Roboto" w:hAnsi="Roboto"/>
              </w:rPr>
              <w:t xml:space="preserve"> </w:t>
            </w:r>
            <w:sdt>
              <w:sdtPr>
                <w:rPr>
                  <w:rFonts w:ascii="Roboto" w:hAnsi="Roboto"/>
                </w:rPr>
                <w:id w:val="-1936191656"/>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23AC6F6E" w14:textId="77777777" w:rsidR="001B6A84" w:rsidRDefault="001B6A84" w:rsidP="001B6A84">
            <w:pPr>
              <w:rPr>
                <w:rFonts w:ascii="Roboto" w:hAnsi="Roboto"/>
                <w:b/>
                <w:bCs/>
                <w:lang w:val="es-CO"/>
              </w:rPr>
            </w:pPr>
          </w:p>
          <w:p w14:paraId="3DD394DC" w14:textId="77777777" w:rsidR="001B6A84" w:rsidRDefault="001B6A84" w:rsidP="001B6A84">
            <w:pPr>
              <w:rPr>
                <w:rFonts w:ascii="Roboto" w:hAnsi="Roboto"/>
                <w:b/>
                <w:bCs/>
                <w:color w:val="EE0000"/>
                <w:lang w:val="es-CO"/>
              </w:rPr>
            </w:pPr>
            <w:r w:rsidRPr="001B6A84">
              <w:rPr>
                <w:rFonts w:ascii="Roboto" w:hAnsi="Roboto"/>
                <w:b/>
                <w:bCs/>
                <w:color w:val="EE0000"/>
                <w:lang w:val="es-CO"/>
              </w:rPr>
              <w:t>Paquetes para participantes ponentes con revisión de pares evaluadores.</w:t>
            </w:r>
          </w:p>
          <w:p w14:paraId="7D2792DD" w14:textId="77777777" w:rsidR="001B6A84" w:rsidRDefault="001B6A84" w:rsidP="001B6A84">
            <w:pPr>
              <w:rPr>
                <w:rFonts w:ascii="Roboto" w:hAnsi="Roboto"/>
                <w:b/>
                <w:bCs/>
                <w:color w:val="EE0000"/>
                <w:lang w:val="es-CO"/>
              </w:rPr>
            </w:pPr>
          </w:p>
          <w:p w14:paraId="40B42747" w14:textId="31AEA44E" w:rsidR="001B6A84" w:rsidRPr="001B6A84" w:rsidRDefault="001B6A84" w:rsidP="001B6A84">
            <w:pPr>
              <w:rPr>
                <w:rFonts w:ascii="Roboto" w:hAnsi="Roboto"/>
                <w:b/>
                <w:bCs/>
                <w:lang w:val="es-CO"/>
              </w:rPr>
            </w:pPr>
            <w:r w:rsidRPr="001B6A84">
              <w:rPr>
                <w:rFonts w:ascii="Roboto" w:hAnsi="Roboto"/>
                <w:b/>
                <w:bCs/>
                <w:lang w:val="es-CO"/>
              </w:rPr>
              <w:t xml:space="preserve">TAR ECONO: Alojamiento para 1 o 2 personas por 2 noches, 3 días, con desayuno incluido más inscripción al congreso como ponente presencial </w:t>
            </w:r>
            <w:r w:rsidR="00822EBC">
              <w:rPr>
                <w:rFonts w:ascii="Roboto" w:hAnsi="Roboto"/>
                <w:b/>
                <w:bCs/>
                <w:lang w:val="es-CO"/>
              </w:rPr>
              <w:t>co</w:t>
            </w:r>
            <w:r w:rsidRPr="001B6A84">
              <w:rPr>
                <w:rFonts w:ascii="Roboto" w:hAnsi="Roboto"/>
                <w:b/>
                <w:bCs/>
                <w:lang w:val="es-CO"/>
              </w:rPr>
              <w:t>n revisión de pares, impuestos incluidos: 830 USD.</w:t>
            </w:r>
            <w:r>
              <w:rPr>
                <w:rFonts w:ascii="Roboto" w:hAnsi="Roboto"/>
                <w:b/>
                <w:bCs/>
                <w:lang w:val="es-CO"/>
              </w:rPr>
              <w:t xml:space="preserve"> </w:t>
            </w:r>
            <w:r>
              <w:rPr>
                <w:rFonts w:ascii="Roboto" w:hAnsi="Roboto"/>
              </w:rPr>
              <w:t xml:space="preserve"> </w:t>
            </w:r>
            <w:sdt>
              <w:sdtPr>
                <w:rPr>
                  <w:rFonts w:ascii="Roboto" w:hAnsi="Roboto"/>
                </w:rPr>
                <w:id w:val="-862211429"/>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5A53A269" w14:textId="5715028D" w:rsidR="001B6A84" w:rsidRPr="001B6A84" w:rsidRDefault="001B6A84" w:rsidP="001B6A84">
            <w:pPr>
              <w:rPr>
                <w:rFonts w:ascii="Roboto" w:hAnsi="Roboto"/>
                <w:b/>
                <w:bCs/>
                <w:lang w:val="es-CO"/>
              </w:rPr>
            </w:pPr>
            <w:r w:rsidRPr="001B6A84">
              <w:rPr>
                <w:rFonts w:ascii="Roboto" w:hAnsi="Roboto"/>
                <w:b/>
                <w:bCs/>
                <w:lang w:val="es-CO"/>
              </w:rPr>
              <w:t xml:space="preserve">TAR STD: Alojamiento para 1 o 2 personas por 3 noches, 4 días, con desayuno incluido más inscripción al congreso como ponente presencial </w:t>
            </w:r>
            <w:r w:rsidR="00822EBC">
              <w:rPr>
                <w:rFonts w:ascii="Roboto" w:hAnsi="Roboto"/>
                <w:b/>
                <w:bCs/>
                <w:lang w:val="es-CO"/>
              </w:rPr>
              <w:t>co</w:t>
            </w:r>
            <w:r w:rsidRPr="001B6A84">
              <w:rPr>
                <w:rFonts w:ascii="Roboto" w:hAnsi="Roboto"/>
                <w:b/>
                <w:bCs/>
                <w:lang w:val="es-CO"/>
              </w:rPr>
              <w:t>n revisión de pares, impuestos incluidos: 972 USD.</w:t>
            </w:r>
            <w:r>
              <w:rPr>
                <w:rFonts w:ascii="Roboto" w:hAnsi="Roboto"/>
                <w:b/>
                <w:bCs/>
                <w:lang w:val="es-CO"/>
              </w:rPr>
              <w:t xml:space="preserve"> </w:t>
            </w:r>
            <w:r>
              <w:rPr>
                <w:rFonts w:ascii="Roboto" w:hAnsi="Roboto"/>
              </w:rPr>
              <w:t xml:space="preserve"> </w:t>
            </w:r>
            <w:sdt>
              <w:sdtPr>
                <w:rPr>
                  <w:rFonts w:ascii="Roboto" w:hAnsi="Roboto"/>
                </w:rPr>
                <w:id w:val="-191844048"/>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p w14:paraId="0E1E769A" w14:textId="7512D52B" w:rsidR="001B6A84" w:rsidRPr="001B6A84" w:rsidRDefault="001B6A84" w:rsidP="0030072A">
            <w:pPr>
              <w:rPr>
                <w:rFonts w:ascii="Roboto" w:hAnsi="Roboto"/>
                <w:b/>
                <w:bCs/>
                <w:lang w:val="es-CO"/>
              </w:rPr>
            </w:pPr>
            <w:r w:rsidRPr="001B6A84">
              <w:rPr>
                <w:rFonts w:ascii="Roboto" w:hAnsi="Roboto"/>
                <w:b/>
                <w:bCs/>
                <w:lang w:val="es-CO"/>
              </w:rPr>
              <w:t xml:space="preserve">TAR VIP: Alojamiento para 1 o 2 personas por 4 noches, 5 días, con desayuno incluido más inscripción al congreso como ponente presencial </w:t>
            </w:r>
            <w:r w:rsidR="00822EBC">
              <w:rPr>
                <w:rFonts w:ascii="Roboto" w:hAnsi="Roboto"/>
                <w:b/>
                <w:bCs/>
                <w:lang w:val="es-CO"/>
              </w:rPr>
              <w:t>co</w:t>
            </w:r>
            <w:r w:rsidRPr="001B6A84">
              <w:rPr>
                <w:rFonts w:ascii="Roboto" w:hAnsi="Roboto"/>
                <w:b/>
                <w:bCs/>
                <w:lang w:val="es-CO"/>
              </w:rPr>
              <w:t>n revisión de pares, impuestos incluidos: 1.115 USD. </w:t>
            </w:r>
            <w:r>
              <w:rPr>
                <w:rFonts w:ascii="Roboto" w:hAnsi="Roboto"/>
              </w:rPr>
              <w:t xml:space="preserve"> </w:t>
            </w:r>
            <w:sdt>
              <w:sdtPr>
                <w:rPr>
                  <w:rFonts w:ascii="Roboto" w:hAnsi="Roboto"/>
                </w:rPr>
                <w:id w:val="969170964"/>
                <w14:checkbox>
                  <w14:checked w14:val="0"/>
                  <w14:checkedState w14:val="2612" w14:font="MS Gothic"/>
                  <w14:uncheckedState w14:val="2610" w14:font="MS Gothic"/>
                </w14:checkbox>
              </w:sdtPr>
              <w:sdtContent>
                <w:r w:rsidRPr="00F65888">
                  <w:rPr>
                    <w:rFonts w:ascii="Segoe UI Symbol" w:eastAsia="MS Gothic" w:hAnsi="Segoe UI Symbol" w:cs="Segoe UI Symbol"/>
                  </w:rPr>
                  <w:t>☐</w:t>
                </w:r>
              </w:sdtContent>
            </w:sdt>
            <w:r w:rsidRPr="00F65888">
              <w:rPr>
                <w:rFonts w:ascii="Roboto" w:hAnsi="Roboto"/>
              </w:rPr>
              <w:t xml:space="preserve">  </w:t>
            </w:r>
          </w:p>
        </w:tc>
      </w:tr>
      <w:tr w:rsidR="00D7779B" w:rsidRPr="000776C9" w14:paraId="5302FE78" w14:textId="77777777" w:rsidTr="00B63159">
        <w:trPr>
          <w:trHeight w:val="50"/>
        </w:trPr>
        <w:tc>
          <w:tcPr>
            <w:tcW w:w="3652" w:type="dxa"/>
            <w:shd w:val="clear" w:color="auto" w:fill="FFFFFF"/>
          </w:tcPr>
          <w:p w14:paraId="66C56E57" w14:textId="1FBC8399" w:rsidR="00D7779B" w:rsidRPr="000776C9" w:rsidRDefault="00E349A5" w:rsidP="00D7779B">
            <w:pPr>
              <w:jc w:val="both"/>
              <w:rPr>
                <w:rFonts w:ascii="Roboto" w:hAnsi="Roboto" w:cs="Leelawadee"/>
                <w:b/>
                <w:caps/>
              </w:rPr>
            </w:pPr>
            <w:r w:rsidRPr="000776C9">
              <w:rPr>
                <w:rFonts w:ascii="Roboto" w:hAnsi="Roboto" w:cs="Leelawadee"/>
                <w:b/>
              </w:rPr>
              <w:lastRenderedPageBreak/>
              <w:t xml:space="preserve">Eje temático </w:t>
            </w:r>
            <w:r w:rsidR="00D7779B" w:rsidRPr="000776C9">
              <w:rPr>
                <w:rFonts w:ascii="Roboto" w:hAnsi="Roboto" w:cs="Leelawadee"/>
                <w:b/>
              </w:rPr>
              <w:t>Seleccionado</w:t>
            </w:r>
            <w:r w:rsidR="00D7779B" w:rsidRPr="000776C9">
              <w:rPr>
                <w:rFonts w:ascii="Roboto" w:hAnsi="Roboto" w:cs="Leelawadee"/>
                <w:b/>
                <w:color w:val="FF0000"/>
              </w:rPr>
              <w:t xml:space="preserve"> *</w:t>
            </w:r>
            <w:r w:rsidR="00D7779B" w:rsidRPr="000776C9">
              <w:rPr>
                <w:rFonts w:ascii="Roboto" w:hAnsi="Roboto" w:cs="Leelawadee"/>
                <w:b/>
              </w:rPr>
              <w:t xml:space="preserve"> (Obligatorio): </w:t>
            </w:r>
            <w:r w:rsidR="00792BE3" w:rsidRPr="000776C9">
              <w:rPr>
                <w:rFonts w:ascii="Roboto" w:hAnsi="Roboto" w:cs="Leelawadee"/>
                <w:b/>
              </w:rPr>
              <w:t xml:space="preserve">Ver </w:t>
            </w:r>
            <w:r w:rsidR="0092060C" w:rsidRPr="000776C9">
              <w:rPr>
                <w:rFonts w:ascii="Roboto" w:hAnsi="Roboto" w:cs="Leelawadee"/>
                <w:b/>
              </w:rPr>
              <w:t xml:space="preserve">el número de orden, en el </w:t>
            </w:r>
            <w:r w:rsidR="00792BE3" w:rsidRPr="000776C9">
              <w:rPr>
                <w:rFonts w:ascii="Roboto" w:hAnsi="Roboto" w:cs="Leelawadee"/>
                <w:b/>
              </w:rPr>
              <w:t>anexo.</w:t>
            </w:r>
            <w:r w:rsidR="00AB03A5">
              <w:rPr>
                <w:rFonts w:ascii="Roboto" w:hAnsi="Roboto" w:cs="Leelawadee"/>
                <w:b/>
              </w:rPr>
              <w:t xml:space="preserve"> </w:t>
            </w:r>
            <w:hyperlink w:anchor="_Ejes_Temáticos_CIFCOM2026" w:history="1">
              <w:r w:rsidR="00AB03A5" w:rsidRPr="007C7B98">
                <w:rPr>
                  <w:rStyle w:val="Hipervnculo"/>
                  <w:rFonts w:ascii="Roboto" w:hAnsi="Roboto" w:cs="Leelawadee"/>
                  <w:b/>
                </w:rPr>
                <w:t>Eje</w:t>
              </w:r>
              <w:r w:rsidR="00AB03A5" w:rsidRPr="007C7B98">
                <w:rPr>
                  <w:rStyle w:val="Hipervnculo"/>
                  <w:rFonts w:ascii="Roboto" w:hAnsi="Roboto" w:cs="Leelawadee"/>
                  <w:b/>
                </w:rPr>
                <w:t>s</w:t>
              </w:r>
              <w:r w:rsidR="00AB03A5" w:rsidRPr="007C7B98">
                <w:rPr>
                  <w:rStyle w:val="Hipervnculo"/>
                  <w:rFonts w:ascii="Roboto" w:hAnsi="Roboto" w:cs="Leelawadee"/>
                  <w:b/>
                </w:rPr>
                <w:t xml:space="preserve"> temáticos</w:t>
              </w:r>
            </w:hyperlink>
          </w:p>
        </w:tc>
        <w:sdt>
          <w:sdtPr>
            <w:rPr>
              <w:sz w:val="20"/>
              <w:szCs w:val="20"/>
            </w:rPr>
            <w:id w:val="-1127925264"/>
            <w:placeholder>
              <w:docPart w:val="7F204C29DCD847D0A8AA8D1ED551B101"/>
            </w:placeholder>
            <w:showingPlcHdr/>
            <w:dropDownList>
              <w:listItem w:value="Elija un elemento."/>
              <w:listItem w:displayText="Eje 1: Ingeniería" w:value="Eje 1: Ingeniería"/>
              <w:listItem w:displayText="Eje 2: Arquitectura Territorio y Bienestar Humano" w:value="Eje 2: Arquitectura Territorio y Bienestar Humano"/>
              <w:listItem w:displayText="Eje 3: Ética Derecho y Gobernanza" w:value="Eje 3: Ética Derecho y Gobernanza"/>
              <w:listItem w:displayText="Eje temático No 4. La educación en espacios virtuales" w:value="Eje temático No 4. La educación en espacios virtuales"/>
              <w:listItem w:displayText="Eje 4: Medicina y Salud" w:value="Eje 4: Medicina y Salud"/>
              <w:listItem w:displayText="Eje 5: Agropecuaria y Veterinaria" w:value="Eje 5: Agropecuaria y Veterinaria"/>
              <w:listItem w:displayText="Eje 6: Educación" w:value="Eje 6: Educación"/>
              <w:listItem w:displayText="Eje 7: Artes, creatividad y transformación del humanismo" w:value="Eje 7: Artes, creatividad y transformación del humanismo"/>
              <w:listItem w:displayText="Eje 8: Comunicación" w:value="Eje 8: Comunicación"/>
              <w:listItem w:displayText="Eje 9: Mercadeo" w:value="Eje 9: Mercadeo"/>
              <w:listItem w:displayText="Eje 10: Humanidades" w:value="Eje 10: Humanidades"/>
              <w:listItem w:displayText="Eje 11: Investigaciones con impacto social" w:value="Eje 11: Investigaciones con impacto social"/>
            </w:dropDownList>
          </w:sdtPr>
          <w:sdtContent>
            <w:tc>
              <w:tcPr>
                <w:tcW w:w="6980" w:type="dxa"/>
                <w:gridSpan w:val="2"/>
              </w:tcPr>
              <w:p w14:paraId="3F26EA9A" w14:textId="77777777" w:rsidR="00CF7821" w:rsidRPr="00682E6B" w:rsidRDefault="006B7994" w:rsidP="00AE5CFF">
                <w:pPr>
                  <w:jc w:val="both"/>
                  <w:rPr>
                    <w:sz w:val="20"/>
                    <w:szCs w:val="20"/>
                  </w:rPr>
                </w:pPr>
                <w:r w:rsidRPr="008314EE">
                  <w:rPr>
                    <w:rStyle w:val="Textodelmarcadordeposicin"/>
                    <w:rFonts w:eastAsiaTheme="minorHAnsi"/>
                  </w:rPr>
                  <w:t>Elija un elemento.</w:t>
                </w:r>
              </w:p>
            </w:tc>
          </w:sdtContent>
        </w:sdt>
      </w:tr>
      <w:tr w:rsidR="00D7779B" w:rsidRPr="000776C9" w14:paraId="55A95A44" w14:textId="77777777" w:rsidTr="00B63159">
        <w:trPr>
          <w:trHeight w:val="50"/>
        </w:trPr>
        <w:tc>
          <w:tcPr>
            <w:tcW w:w="3652" w:type="dxa"/>
            <w:shd w:val="clear" w:color="auto" w:fill="FFFFFF"/>
          </w:tcPr>
          <w:p w14:paraId="34E92A58" w14:textId="77777777" w:rsidR="00D7779B" w:rsidRPr="000776C9" w:rsidRDefault="000776C9" w:rsidP="0092060C">
            <w:pPr>
              <w:jc w:val="both"/>
              <w:rPr>
                <w:rFonts w:ascii="Roboto" w:hAnsi="Roboto" w:cs="Leelawadee"/>
                <w:b/>
                <w:caps/>
              </w:rPr>
            </w:pPr>
            <w:r w:rsidRPr="000776C9">
              <w:rPr>
                <w:rFonts w:ascii="Roboto" w:hAnsi="Roboto" w:cs="Leelawadee"/>
                <w:b/>
              </w:rPr>
              <w:t>Nombre de quien(es) expone(n),</w:t>
            </w:r>
            <w:r w:rsidR="00B32C61" w:rsidRPr="000776C9">
              <w:rPr>
                <w:rFonts w:ascii="Roboto" w:hAnsi="Roboto" w:cs="Leelawadee"/>
                <w:b/>
                <w:caps/>
              </w:rPr>
              <w:t xml:space="preserve"> </w:t>
            </w:r>
            <w:r w:rsidR="00E349A5" w:rsidRPr="000776C9">
              <w:rPr>
                <w:rFonts w:ascii="Roboto" w:hAnsi="Roboto" w:cs="Leelawadee"/>
                <w:b/>
              </w:rPr>
              <w:t xml:space="preserve"> </w:t>
            </w:r>
          </w:p>
        </w:tc>
        <w:sdt>
          <w:sdtPr>
            <w:rPr>
              <w:rFonts w:ascii="Roboto" w:hAnsi="Roboto" w:cs="Leelawadee"/>
              <w:caps/>
            </w:rPr>
            <w:id w:val="-480232527"/>
            <w:placeholder>
              <w:docPart w:val="6D8074A478A74B07B4B04F88B8B0D973"/>
            </w:placeholder>
            <w:showingPlcHdr/>
          </w:sdtPr>
          <w:sdtContent>
            <w:tc>
              <w:tcPr>
                <w:tcW w:w="6980" w:type="dxa"/>
                <w:gridSpan w:val="2"/>
              </w:tcPr>
              <w:p w14:paraId="700A4942" w14:textId="77777777" w:rsidR="00D7779B" w:rsidRPr="000776C9" w:rsidRDefault="002C4C90" w:rsidP="00D7779B">
                <w:pPr>
                  <w:rPr>
                    <w:rFonts w:ascii="Roboto" w:hAnsi="Roboto" w:cs="Leelawadee"/>
                    <w:caps/>
                  </w:rPr>
                </w:pPr>
                <w:r w:rsidRPr="00054B03">
                  <w:rPr>
                    <w:rStyle w:val="Textodelmarcadordeposicin"/>
                  </w:rPr>
                  <w:t>Haga clic o pulse aquí para escribir texto.</w:t>
                </w:r>
              </w:p>
            </w:tc>
          </w:sdtContent>
        </w:sdt>
      </w:tr>
      <w:tr w:rsidR="00931D42" w:rsidRPr="000776C9" w14:paraId="39F131FF" w14:textId="77777777" w:rsidTr="00CD0FFB">
        <w:trPr>
          <w:trHeight w:val="746"/>
        </w:trPr>
        <w:tc>
          <w:tcPr>
            <w:tcW w:w="10632" w:type="dxa"/>
            <w:gridSpan w:val="3"/>
            <w:shd w:val="clear" w:color="auto" w:fill="FFFFFF"/>
          </w:tcPr>
          <w:p w14:paraId="5DAB04E4" w14:textId="77777777" w:rsidR="00931D42" w:rsidRPr="001B74BB" w:rsidRDefault="00931D42" w:rsidP="00931D42">
            <w:pPr>
              <w:jc w:val="center"/>
              <w:rPr>
                <w:rFonts w:ascii="Roboto" w:hAnsi="Roboto" w:cs="Leelawadee"/>
                <w:b/>
              </w:rPr>
            </w:pPr>
            <w:r w:rsidRPr="001B74BB">
              <w:rPr>
                <w:rFonts w:ascii="Roboto" w:hAnsi="Roboto" w:cs="Leelawadee"/>
                <w:b/>
              </w:rPr>
              <w:t>Manejo de privacidad de datos:</w:t>
            </w:r>
          </w:p>
          <w:p w14:paraId="1866C71C" w14:textId="32F2A6A5" w:rsidR="00931D42" w:rsidRPr="000776C9" w:rsidRDefault="00931D42" w:rsidP="00931D42">
            <w:pPr>
              <w:jc w:val="center"/>
              <w:rPr>
                <w:rFonts w:ascii="Roboto" w:hAnsi="Roboto" w:cs="Leelawadee"/>
                <w:b/>
              </w:rPr>
            </w:pPr>
            <w:r>
              <w:rPr>
                <w:rFonts w:ascii="Roboto" w:hAnsi="Roboto" w:cs="Leelawadee"/>
                <w:b/>
              </w:rPr>
              <w:t xml:space="preserve">Autorizo a la Corporación CIMTED y al Centro Internacional de Servicios en Educación, Investigación y Desarrollo a tratar mis datos personales </w:t>
            </w:r>
            <w:r w:rsidR="001B74BB">
              <w:rPr>
                <w:rFonts w:ascii="Roboto" w:hAnsi="Roboto" w:cs="Leelawadee"/>
                <w:b/>
              </w:rPr>
              <w:t>de acuerdo con</w:t>
            </w:r>
            <w:r>
              <w:rPr>
                <w:rFonts w:ascii="Roboto" w:hAnsi="Roboto" w:cs="Leelawadee"/>
                <w:b/>
              </w:rPr>
              <w:t xml:space="preserve"> las normativas de ley y a enviar información relacionada con los eventos y actividades académicas que desarrollan: </w:t>
            </w:r>
            <w:r>
              <w:rPr>
                <w:rFonts w:ascii="Roboto" w:hAnsi="Roboto" w:cs="Leelawadee"/>
              </w:rPr>
              <w:t xml:space="preserve"> </w:t>
            </w:r>
            <w:sdt>
              <w:sdtPr>
                <w:rPr>
                  <w:rFonts w:ascii="Roboto" w:hAnsi="Roboto" w:cs="Leelawadee"/>
                </w:rPr>
                <w:id w:val="-1533649535"/>
                <w14:checkbox>
                  <w14:checked w14:val="0"/>
                  <w14:checkedState w14:val="2612" w14:font="MS Gothic"/>
                  <w14:uncheckedState w14:val="2610" w14:font="MS Gothic"/>
                </w14:checkbox>
              </w:sdtPr>
              <w:sdtContent>
                <w:r>
                  <w:rPr>
                    <w:rFonts w:ascii="MS Gothic" w:eastAsia="MS Gothic" w:hAnsi="MS Gothic" w:cs="Leelawadee" w:hint="eastAsia"/>
                  </w:rPr>
                  <w:t>☐</w:t>
                </w:r>
              </w:sdtContent>
            </w:sdt>
            <w:r>
              <w:rPr>
                <w:rFonts w:ascii="Roboto" w:hAnsi="Roboto" w:cs="Leelawadee"/>
              </w:rPr>
              <w:t xml:space="preserve">      </w:t>
            </w:r>
          </w:p>
        </w:tc>
      </w:tr>
      <w:tr w:rsidR="00D7779B" w:rsidRPr="000776C9" w14:paraId="253FE126" w14:textId="77777777" w:rsidTr="00CD0FFB">
        <w:trPr>
          <w:trHeight w:val="746"/>
        </w:trPr>
        <w:tc>
          <w:tcPr>
            <w:tcW w:w="10632" w:type="dxa"/>
            <w:gridSpan w:val="3"/>
            <w:shd w:val="clear" w:color="auto" w:fill="FFFFFF"/>
          </w:tcPr>
          <w:p w14:paraId="5CF8D51E" w14:textId="77777777" w:rsidR="00D7779B" w:rsidRPr="000776C9" w:rsidRDefault="00827F3B" w:rsidP="00D7779B">
            <w:pPr>
              <w:jc w:val="center"/>
              <w:rPr>
                <w:rFonts w:ascii="Roboto" w:hAnsi="Roboto" w:cs="Leelawadee"/>
                <w:b/>
                <w:caps/>
              </w:rPr>
            </w:pPr>
            <w:r w:rsidRPr="000776C9">
              <w:rPr>
                <w:rFonts w:ascii="Roboto" w:hAnsi="Roboto" w:cs="Leelawadee"/>
                <w:b/>
              </w:rPr>
              <w:t>Naturaleza del trabajo:</w:t>
            </w:r>
          </w:p>
          <w:p w14:paraId="5114C7C0" w14:textId="77777777" w:rsidR="00D7779B" w:rsidRPr="000776C9" w:rsidRDefault="00E349A5" w:rsidP="000776C9">
            <w:pPr>
              <w:jc w:val="center"/>
              <w:rPr>
                <w:rFonts w:ascii="Roboto" w:hAnsi="Roboto" w:cs="Leelawadee"/>
              </w:rPr>
            </w:pPr>
            <w:r w:rsidRPr="000776C9">
              <w:rPr>
                <w:rFonts w:ascii="Roboto" w:hAnsi="Roboto" w:cs="Leelawadee"/>
              </w:rPr>
              <w:t>Experiencia:</w:t>
            </w:r>
            <w:sdt>
              <w:sdtPr>
                <w:rPr>
                  <w:rFonts w:ascii="Roboto" w:hAnsi="Roboto" w:cs="Leelawadee"/>
                </w:rPr>
                <w:id w:val="907654393"/>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Pr="000776C9">
              <w:rPr>
                <w:rFonts w:ascii="Roboto" w:hAnsi="Roboto" w:cs="Leelawadee"/>
              </w:rPr>
              <w:t xml:space="preserve">   </w:t>
            </w:r>
            <w:r w:rsidRPr="000776C9">
              <w:rPr>
                <w:rFonts w:ascii="Roboto" w:hAnsi="Roboto" w:cs="Leelawadee"/>
                <w:caps/>
              </w:rPr>
              <w:t xml:space="preserve">       </w:t>
            </w:r>
            <w:r w:rsidRPr="000776C9">
              <w:rPr>
                <w:rFonts w:ascii="Roboto" w:hAnsi="Roboto" w:cs="Leelawadee"/>
              </w:rPr>
              <w:t xml:space="preserve">    </w:t>
            </w:r>
            <w:r w:rsidR="00827F3B">
              <w:rPr>
                <w:rFonts w:ascii="Roboto" w:hAnsi="Roboto" w:cs="Leelawadee"/>
              </w:rPr>
              <w:t>I</w:t>
            </w:r>
            <w:r w:rsidRPr="000776C9">
              <w:rPr>
                <w:rFonts w:ascii="Roboto" w:hAnsi="Roboto" w:cs="Leelawadee"/>
              </w:rPr>
              <w:t>nvestigación:</w:t>
            </w:r>
            <w:sdt>
              <w:sdtPr>
                <w:rPr>
                  <w:rFonts w:ascii="Roboto" w:hAnsi="Roboto" w:cs="Leelawadee"/>
                </w:rPr>
                <w:id w:val="682788469"/>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Pr="000776C9">
              <w:rPr>
                <w:rFonts w:ascii="Roboto" w:hAnsi="Roboto" w:cs="Leelawadee"/>
                <w:caps/>
              </w:rPr>
              <w:t xml:space="preserve">        </w:t>
            </w:r>
            <w:r w:rsidRPr="000776C9">
              <w:rPr>
                <w:rFonts w:ascii="Roboto" w:hAnsi="Roboto" w:cs="Leelawadee"/>
              </w:rPr>
              <w:t xml:space="preserve"> </w:t>
            </w:r>
            <w:r w:rsidR="00827F3B">
              <w:rPr>
                <w:rFonts w:ascii="Roboto" w:hAnsi="Roboto" w:cs="Leelawadee"/>
              </w:rPr>
              <w:t>T</w:t>
            </w:r>
            <w:r w:rsidRPr="000776C9">
              <w:rPr>
                <w:rFonts w:ascii="Roboto" w:hAnsi="Roboto" w:cs="Leelawadee"/>
              </w:rPr>
              <w:t xml:space="preserve">esis: </w:t>
            </w:r>
            <w:sdt>
              <w:sdtPr>
                <w:rPr>
                  <w:rFonts w:ascii="Roboto" w:hAnsi="Roboto" w:cs="Leelawadee"/>
                </w:rPr>
                <w:id w:val="-1962872912"/>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002C4C90">
              <w:rPr>
                <w:rFonts w:ascii="Roboto" w:hAnsi="Roboto" w:cs="Leelawadee"/>
              </w:rPr>
              <w:t xml:space="preserve">      </w:t>
            </w:r>
            <w:r w:rsidR="00827F3B">
              <w:rPr>
                <w:rFonts w:ascii="Roboto" w:hAnsi="Roboto" w:cs="Leelawadee"/>
              </w:rPr>
              <w:t>M</w:t>
            </w:r>
            <w:r w:rsidRPr="000776C9">
              <w:rPr>
                <w:rFonts w:ascii="Roboto" w:hAnsi="Roboto" w:cs="Leelawadee"/>
              </w:rPr>
              <w:t>aterial de aplicación</w:t>
            </w:r>
            <w:sdt>
              <w:sdtPr>
                <w:rPr>
                  <w:rFonts w:ascii="Roboto" w:hAnsi="Roboto" w:cs="Leelawadee"/>
                </w:rPr>
                <w:id w:val="-674486751"/>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p>
        </w:tc>
      </w:tr>
      <w:tr w:rsidR="00CD0FFB" w:rsidRPr="000776C9" w14:paraId="441B94A2" w14:textId="77777777" w:rsidTr="00D7779B">
        <w:trPr>
          <w:trHeight w:val="993"/>
        </w:trPr>
        <w:tc>
          <w:tcPr>
            <w:tcW w:w="10632" w:type="dxa"/>
            <w:gridSpan w:val="3"/>
            <w:shd w:val="clear" w:color="auto" w:fill="FFFFFF"/>
          </w:tcPr>
          <w:p w14:paraId="1EAD44D3" w14:textId="77777777" w:rsidR="00CD0FFB" w:rsidRDefault="00CD0FFB" w:rsidP="00CD0FFB">
            <w:pPr>
              <w:rPr>
                <w:rFonts w:ascii="Roboto" w:hAnsi="Roboto" w:cs="Leelawadee"/>
                <w:b/>
              </w:rPr>
            </w:pPr>
            <w:r w:rsidRPr="00D9528F">
              <w:rPr>
                <w:rFonts w:ascii="Roboto" w:hAnsi="Roboto" w:cs="Leelawadee"/>
                <w:b/>
                <w:color w:val="FF0000"/>
              </w:rPr>
              <w:lastRenderedPageBreak/>
              <w:t>*</w:t>
            </w:r>
            <w:r w:rsidRPr="00D9528F">
              <w:rPr>
                <w:rFonts w:ascii="Roboto" w:hAnsi="Roboto" w:cs="Leelawadee"/>
                <w:b/>
              </w:rPr>
              <w:t xml:space="preserve">Clasificación del aporte: </w:t>
            </w:r>
            <w:sdt>
              <w:sdtPr>
                <w:rPr>
                  <w:rFonts w:ascii="Roboto" w:hAnsi="Roboto" w:cs="Leelawadee"/>
                  <w:b/>
                </w:rPr>
                <w:alias w:val="Seleccione un a opción"/>
                <w:tag w:val="Seleccione un a opción"/>
                <w:id w:val="-135805562"/>
                <w:placeholder>
                  <w:docPart w:val="1CF66725C2D44DFFA8E762E1613752BC"/>
                </w:placeholder>
                <w:showingPlcHdr/>
                <w:comboBox>
                  <w:listItem w:value="Elija un elemento."/>
                  <w:listItem w:displayText="Artículo de Investigación Científica" w:value="Artículo de Investigación Científica"/>
                  <w:listItem w:displayText="Artículo de Reflexión" w:value="Artículo de Reflexión"/>
                  <w:listItem w:displayText="Artículo de revisión" w:value="Artículo de revisión"/>
                  <w:listItem w:displayText="Artículo Corto" w:value="Artículo Corto"/>
                  <w:listItem w:displayText="Reporte de Caso" w:value="Reporte de Caso"/>
                  <w:listItem w:displayText="Documento de Reflexión no dervivado de la Investigación" w:value="Documento de Reflexión no dervivado de la Investigación"/>
                  <w:listItem w:displayText="Otro" w:value="Otro"/>
                </w:comboBox>
              </w:sdtPr>
              <w:sdtContent>
                <w:r w:rsidRPr="00D9528F">
                  <w:rPr>
                    <w:rStyle w:val="Textodelmarcadordeposicin"/>
                    <w:rFonts w:eastAsiaTheme="minorHAnsi"/>
                  </w:rPr>
                  <w:t>Elija un elemento.</w:t>
                </w:r>
              </w:sdtContent>
            </w:sdt>
          </w:p>
          <w:p w14:paraId="78361A35" w14:textId="77777777" w:rsidR="00CD0FFB" w:rsidRDefault="00CD0FFB" w:rsidP="00CD0FFB">
            <w:pPr>
              <w:rPr>
                <w:rFonts w:ascii="Roboto" w:hAnsi="Roboto" w:cs="Leelawadee"/>
                <w:b/>
              </w:rPr>
            </w:pPr>
            <w:r>
              <w:rPr>
                <w:rFonts w:ascii="Roboto" w:hAnsi="Roboto" w:cs="Leelawadee"/>
                <w:b/>
              </w:rPr>
              <w:t xml:space="preserve">En Caso de seccionar </w:t>
            </w:r>
            <w:r w:rsidRPr="00AB75D8">
              <w:rPr>
                <w:rFonts w:ascii="Roboto" w:hAnsi="Roboto" w:cs="Leelawadee"/>
                <w:b/>
                <w:color w:val="1F497D" w:themeColor="text2"/>
              </w:rPr>
              <w:t>otro</w:t>
            </w:r>
            <w:r>
              <w:rPr>
                <w:rFonts w:ascii="Roboto" w:hAnsi="Roboto" w:cs="Leelawadee"/>
                <w:b/>
              </w:rPr>
              <w:t xml:space="preserve"> especifique cual es la clasificación de su aporte:</w:t>
            </w:r>
            <w:r w:rsidRPr="000776C9">
              <w:rPr>
                <w:rFonts w:ascii="Roboto" w:hAnsi="Roboto" w:cs="Leelawadee"/>
                <w:b/>
              </w:rPr>
              <w:t xml:space="preserve"> </w:t>
            </w:r>
            <w:sdt>
              <w:sdtPr>
                <w:rPr>
                  <w:rFonts w:ascii="Roboto" w:hAnsi="Roboto" w:cs="Leelawadee"/>
                  <w:b/>
                </w:rPr>
                <w:id w:val="-1890024292"/>
                <w:placeholder>
                  <w:docPart w:val="25C8DDB35C114F2CAA0FEE1464D7AB77"/>
                </w:placeholder>
                <w:showingPlcHdr/>
              </w:sdtPr>
              <w:sdtContent>
                <w:r w:rsidRPr="00B316FB">
                  <w:rPr>
                    <w:rStyle w:val="Textodelmarcadordeposicin"/>
                    <w:rFonts w:eastAsiaTheme="minorHAnsi"/>
                  </w:rPr>
                  <w:t>Haga clic o pulse aquí para escribir texto.</w:t>
                </w:r>
              </w:sdtContent>
            </w:sdt>
          </w:p>
          <w:p w14:paraId="4E984F00" w14:textId="068C5264" w:rsidR="00CD0FFB" w:rsidRPr="00D9528F" w:rsidRDefault="00CD0FFB" w:rsidP="00CD0FFB">
            <w:pPr>
              <w:rPr>
                <w:rFonts w:ascii="Roboto" w:hAnsi="Roboto" w:cs="Leelawadee"/>
                <w:b/>
              </w:rPr>
            </w:pPr>
            <w:r>
              <w:rPr>
                <w:rFonts w:ascii="Roboto" w:hAnsi="Roboto" w:cs="Leelawadee"/>
                <w:b/>
              </w:rPr>
              <w:t xml:space="preserve">Ver clasificación según calidad científica </w:t>
            </w:r>
            <w:hyperlink w:anchor="_La_calidad_científica." w:history="1">
              <w:r w:rsidR="00682E6B" w:rsidRPr="00062E61">
                <w:rPr>
                  <w:rStyle w:val="Hipervnculo"/>
                  <w:rFonts w:ascii="Roboto" w:hAnsi="Roboto" w:cs="Leelawadee"/>
                  <w:b/>
                </w:rPr>
                <w:t>Aqu</w:t>
              </w:r>
              <w:r w:rsidR="00682E6B" w:rsidRPr="00062E61">
                <w:rPr>
                  <w:rStyle w:val="Hipervnculo"/>
                  <w:rFonts w:ascii="Roboto" w:hAnsi="Roboto" w:cs="Leelawadee"/>
                  <w:b/>
                </w:rPr>
                <w:t>í</w:t>
              </w:r>
            </w:hyperlink>
          </w:p>
        </w:tc>
      </w:tr>
      <w:tr w:rsidR="00B80807" w:rsidRPr="000776C9" w14:paraId="50282B6A" w14:textId="77777777" w:rsidTr="00D7779B">
        <w:trPr>
          <w:trHeight w:val="50"/>
        </w:trPr>
        <w:tc>
          <w:tcPr>
            <w:tcW w:w="10632" w:type="dxa"/>
            <w:gridSpan w:val="3"/>
            <w:shd w:val="clear" w:color="auto" w:fill="FFFFFF"/>
          </w:tcPr>
          <w:p w14:paraId="7121D853" w14:textId="77777777" w:rsidR="00B80807" w:rsidRDefault="00B80807" w:rsidP="00B80807">
            <w:pPr>
              <w:jc w:val="center"/>
              <w:rPr>
                <w:rFonts w:ascii="Roboto" w:hAnsi="Roboto" w:cs="Leelawadee"/>
                <w:b/>
                <w:caps/>
              </w:rPr>
            </w:pPr>
            <w:r w:rsidRPr="000776C9">
              <w:rPr>
                <w:rFonts w:ascii="Roboto" w:hAnsi="Roboto" w:cs="Leelawadee"/>
                <w:b/>
              </w:rPr>
              <w:t xml:space="preserve">Deseo </w:t>
            </w:r>
            <w:r>
              <w:rPr>
                <w:rFonts w:ascii="Roboto" w:hAnsi="Roboto" w:cs="Leelawadee"/>
                <w:b/>
              </w:rPr>
              <w:t>aplicar para publicar en revista indexada</w:t>
            </w:r>
          </w:p>
          <w:p w14:paraId="3A74E150" w14:textId="77777777" w:rsidR="00B80807" w:rsidRDefault="00B80807" w:rsidP="00B80807">
            <w:pPr>
              <w:jc w:val="center"/>
            </w:pPr>
            <w:r>
              <w:t xml:space="preserve">(Solo aplica para ponentes con revisión de pares ciegos y tengan trabajo de investigación concluida) </w:t>
            </w:r>
            <w:sdt>
              <w:sdtPr>
                <w:id w:val="-7982616"/>
                <w14:checkbox>
                  <w14:checked w14:val="0"/>
                  <w14:checkedState w14:val="2612" w14:font="MS Gothic"/>
                  <w14:uncheckedState w14:val="2610" w14:font="MS Gothic"/>
                </w14:checkbox>
              </w:sdtPr>
              <w:sdtContent>
                <w:r>
                  <w:rPr>
                    <w:rFonts w:ascii="MS Gothic" w:eastAsia="MS Gothic" w:hAnsi="MS Gothic" w:hint="eastAsia"/>
                  </w:rPr>
                  <w:t>☐</w:t>
                </w:r>
              </w:sdtContent>
            </w:sdt>
            <w:r w:rsidR="00453BE7">
              <w:t xml:space="preserve"> * Sujeto a dictamen de pares evaluadores</w:t>
            </w:r>
          </w:p>
          <w:p w14:paraId="30F488F7" w14:textId="77777777" w:rsidR="00B80807" w:rsidRDefault="00B80807" w:rsidP="00B80807">
            <w:pPr>
              <w:jc w:val="center"/>
            </w:pPr>
            <w:r w:rsidRPr="0093214F">
              <w:rPr>
                <w:b/>
              </w:rPr>
              <w:t>Deseo aplicar para publicación de capítulo de libro de investigación</w:t>
            </w:r>
            <w:r>
              <w:t xml:space="preserve"> </w:t>
            </w:r>
          </w:p>
          <w:p w14:paraId="30372979" w14:textId="77777777" w:rsidR="00B80807" w:rsidRDefault="00B80807" w:rsidP="00453BE7">
            <w:pPr>
              <w:jc w:val="center"/>
            </w:pPr>
            <w:r>
              <w:t xml:space="preserve">(solo aplica para ponentes con revisión por pares ciegos y que tengan trabajo de investigación concluida) </w:t>
            </w:r>
            <w:sdt>
              <w:sdtPr>
                <w:id w:val="-1279332235"/>
                <w14:checkbox>
                  <w14:checked w14:val="0"/>
                  <w14:checkedState w14:val="2612" w14:font="MS Gothic"/>
                  <w14:uncheckedState w14:val="2610" w14:font="MS Gothic"/>
                </w14:checkbox>
              </w:sdtPr>
              <w:sdtContent>
                <w:r>
                  <w:rPr>
                    <w:rFonts w:ascii="MS Gothic" w:eastAsia="MS Gothic" w:hAnsi="MS Gothic" w:hint="eastAsia"/>
                  </w:rPr>
                  <w:t>☐</w:t>
                </w:r>
              </w:sdtContent>
            </w:sdt>
            <w:r w:rsidR="00453BE7">
              <w:t xml:space="preserve"> * Sujeto a dictamen de pares evaluadores</w:t>
            </w:r>
          </w:p>
          <w:p w14:paraId="4F3ED435" w14:textId="77777777" w:rsidR="00B80807" w:rsidRPr="009C2D73" w:rsidRDefault="00B80807" w:rsidP="00B80807">
            <w:pPr>
              <w:jc w:val="center"/>
              <w:rPr>
                <w:b/>
              </w:rPr>
            </w:pPr>
            <w:r w:rsidRPr="009C2D73">
              <w:rPr>
                <w:b/>
              </w:rPr>
              <w:t>*Solo se puede seleccionar una de las dos opciones</w:t>
            </w:r>
          </w:p>
          <w:p w14:paraId="385FD982" w14:textId="77777777" w:rsidR="00B80807" w:rsidRPr="009C2D73" w:rsidRDefault="00B80807" w:rsidP="00B80807">
            <w:pPr>
              <w:jc w:val="center"/>
              <w:rPr>
                <w:sz w:val="18"/>
                <w:szCs w:val="18"/>
              </w:rPr>
            </w:pPr>
            <w:r w:rsidRPr="009C2D73">
              <w:rPr>
                <w:b/>
                <w:sz w:val="18"/>
                <w:szCs w:val="18"/>
              </w:rPr>
              <w:t>Nota:</w:t>
            </w:r>
            <w:r w:rsidRPr="009C2D73">
              <w:rPr>
                <w:sz w:val="18"/>
                <w:szCs w:val="18"/>
              </w:rPr>
              <w:t xml:space="preserve"> La Corporación CIMTED no garantiza la publicación del artículo en la revista indexada, ya que este proceso depende de la calidad científica de la investigación y el cumplimiento de las normas de cada una de las revistas. El pago que se realiza a la corporación CIMTED, no corresponde al costo de publicación en revista indexada, corresponde al pago de revisión del aporte por pares ciegos; con la posibilidad de publicar en una de las revistas con las cuales tenemos convenios. </w:t>
            </w:r>
          </w:p>
        </w:tc>
      </w:tr>
      <w:tr w:rsidR="00B80807" w:rsidRPr="000776C9" w14:paraId="650E9340" w14:textId="77777777" w:rsidTr="00D7779B">
        <w:trPr>
          <w:trHeight w:val="50"/>
        </w:trPr>
        <w:tc>
          <w:tcPr>
            <w:tcW w:w="10632" w:type="dxa"/>
            <w:gridSpan w:val="3"/>
            <w:shd w:val="clear" w:color="auto" w:fill="FFFFFF"/>
          </w:tcPr>
          <w:p w14:paraId="30165D85" w14:textId="4029536A" w:rsidR="00B80807" w:rsidRPr="000776C9" w:rsidRDefault="00B80807" w:rsidP="00B80807">
            <w:pPr>
              <w:jc w:val="center"/>
              <w:rPr>
                <w:rFonts w:ascii="Roboto" w:hAnsi="Roboto" w:cs="Leelawadee"/>
                <w:b/>
                <w:caps/>
              </w:rPr>
            </w:pPr>
            <w:r>
              <w:rPr>
                <w:rFonts w:ascii="Roboto" w:hAnsi="Roboto" w:cs="Leelawadee"/>
                <w:b/>
              </w:rPr>
              <w:t>Certifico que el trabajo enviado es original y no ha sido publicado, ni está en proceso de evaluación al mismo tiempo que se envía al congreso</w:t>
            </w:r>
            <w:r w:rsidR="00D44D3D">
              <w:rPr>
                <w:rFonts w:ascii="Roboto" w:hAnsi="Roboto" w:cs="Leelawadee"/>
                <w:b/>
              </w:rPr>
              <w:t xml:space="preserve"> </w:t>
            </w:r>
            <w:r w:rsidR="00C55BC6">
              <w:rPr>
                <w:rFonts w:ascii="Roboto" w:hAnsi="Roboto" w:cs="Leelawadee"/>
                <w:b/>
              </w:rPr>
              <w:t>CI</w:t>
            </w:r>
            <w:r w:rsidR="00BE18A3">
              <w:rPr>
                <w:rFonts w:ascii="Roboto" w:hAnsi="Roboto" w:cs="Leelawadee"/>
                <w:b/>
              </w:rPr>
              <w:t>FCOM</w:t>
            </w:r>
            <w:r w:rsidR="00C55BC6">
              <w:rPr>
                <w:rFonts w:ascii="Roboto" w:hAnsi="Roboto" w:cs="Leelawadee"/>
                <w:b/>
              </w:rPr>
              <w:t>2026</w:t>
            </w:r>
            <w:sdt>
              <w:sdtPr>
                <w:rPr>
                  <w:rFonts w:ascii="Roboto" w:hAnsi="Roboto" w:cs="Leelawadee"/>
                  <w:b/>
                  <w:caps/>
                </w:rPr>
                <w:id w:val="-1344008257"/>
                <w14:checkbox>
                  <w14:checked w14:val="0"/>
                  <w14:checkedState w14:val="2612" w14:font="MS Gothic"/>
                  <w14:uncheckedState w14:val="2610" w14:font="MS Gothic"/>
                </w14:checkbox>
              </w:sdtPr>
              <w:sdtContent>
                <w:r>
                  <w:rPr>
                    <w:rFonts w:ascii="MS Gothic" w:eastAsia="MS Gothic" w:hAnsi="MS Gothic" w:cs="Leelawadee" w:hint="eastAsia"/>
                    <w:b/>
                    <w:caps/>
                  </w:rPr>
                  <w:t>☐</w:t>
                </w:r>
              </w:sdtContent>
            </w:sdt>
          </w:p>
        </w:tc>
      </w:tr>
    </w:tbl>
    <w:p w14:paraId="7B33F994" w14:textId="77777777" w:rsidR="00682E6B" w:rsidRDefault="00682E6B" w:rsidP="00CD0FFB">
      <w:pPr>
        <w:ind w:left="-5"/>
        <w:jc w:val="both"/>
        <w:rPr>
          <w:rFonts w:ascii="Roboto" w:hAnsi="Roboto"/>
          <w:b/>
          <w:i/>
          <w:sz w:val="22"/>
          <w:szCs w:val="22"/>
        </w:rPr>
      </w:pPr>
      <w:bookmarkStart w:id="0" w:name="_Servicio_de_indexación"/>
      <w:bookmarkEnd w:id="0"/>
    </w:p>
    <w:p w14:paraId="13FAA239" w14:textId="77777777" w:rsidR="00682E6B" w:rsidRDefault="00CD0FFB" w:rsidP="00682E6B">
      <w:pPr>
        <w:pStyle w:val="Ttulo1"/>
        <w:rPr>
          <w:sz w:val="22"/>
          <w:szCs w:val="22"/>
        </w:rPr>
      </w:pPr>
      <w:bookmarkStart w:id="1" w:name="_La_calidad_científica."/>
      <w:bookmarkEnd w:id="1"/>
      <w:r w:rsidRPr="00682E6B">
        <w:t>La calidad científica</w:t>
      </w:r>
      <w:r w:rsidRPr="001501AA">
        <w:rPr>
          <w:sz w:val="22"/>
          <w:szCs w:val="22"/>
        </w:rPr>
        <w:t>.</w:t>
      </w:r>
    </w:p>
    <w:p w14:paraId="112E1723" w14:textId="77777777" w:rsidR="00CD0FFB" w:rsidRDefault="00CD0FFB" w:rsidP="00CD0FFB">
      <w:pPr>
        <w:ind w:left="-5"/>
        <w:jc w:val="both"/>
        <w:rPr>
          <w:rFonts w:ascii="Roboto" w:hAnsi="Roboto"/>
          <w:sz w:val="22"/>
          <w:szCs w:val="22"/>
        </w:rPr>
      </w:pPr>
      <w:r w:rsidRPr="001501AA">
        <w:rPr>
          <w:rFonts w:ascii="Roboto" w:hAnsi="Roboto"/>
          <w:sz w:val="22"/>
          <w:szCs w:val="22"/>
        </w:rPr>
        <w:t xml:space="preserve"> El </w:t>
      </w:r>
      <w:r w:rsidRPr="001501AA">
        <w:rPr>
          <w:rFonts w:ascii="Roboto" w:hAnsi="Roboto"/>
          <w:i/>
          <w:sz w:val="22"/>
          <w:szCs w:val="22"/>
        </w:rPr>
        <w:t xml:space="preserve">Índice Bibliográfico Nacional Publindex </w:t>
      </w:r>
      <w:r w:rsidRPr="001501AA">
        <w:rPr>
          <w:rFonts w:ascii="Roboto" w:hAnsi="Roboto"/>
          <w:sz w:val="22"/>
          <w:szCs w:val="22"/>
        </w:rPr>
        <w:t xml:space="preserve">cuenta con un comité de expertos que verifican la originalidad y calidad científica de los documentos publicados. Se considera que los documentos publicados corresponden a la siguiente tipología: </w:t>
      </w:r>
    </w:p>
    <w:p w14:paraId="303A568F" w14:textId="77777777" w:rsidR="00CD0FFB" w:rsidRPr="001501AA" w:rsidRDefault="00CD0FFB" w:rsidP="00CD0FFB">
      <w:pPr>
        <w:ind w:left="-5"/>
        <w:jc w:val="both"/>
        <w:rPr>
          <w:rFonts w:ascii="Roboto" w:hAnsi="Roboto"/>
          <w:sz w:val="22"/>
          <w:szCs w:val="22"/>
        </w:rPr>
      </w:pPr>
    </w:p>
    <w:p w14:paraId="4917724F"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investigación científica y tecnológica</w:t>
      </w:r>
      <w:r w:rsidRPr="001501AA">
        <w:rPr>
          <w:rFonts w:ascii="Roboto" w:hAnsi="Roboto"/>
          <w:i/>
          <w:sz w:val="22"/>
          <w:szCs w:val="22"/>
        </w:rPr>
        <w:t xml:space="preserve">. </w:t>
      </w:r>
      <w:r w:rsidRPr="001501AA">
        <w:rPr>
          <w:rFonts w:ascii="Roboto" w:hAnsi="Roboto"/>
          <w:sz w:val="22"/>
          <w:szCs w:val="22"/>
        </w:rPr>
        <w:t xml:space="preserve">Documento que presenta, de manera detallada, los resultados originales de proyectos </w:t>
      </w:r>
      <w:r w:rsidRPr="00CD0FFB">
        <w:rPr>
          <w:rFonts w:ascii="Roboto" w:hAnsi="Roboto"/>
          <w:b/>
          <w:sz w:val="22"/>
          <w:szCs w:val="22"/>
        </w:rPr>
        <w:t>terminados de investigación.</w:t>
      </w:r>
      <w:r w:rsidRPr="001501AA">
        <w:rPr>
          <w:rFonts w:ascii="Roboto" w:hAnsi="Roboto"/>
          <w:sz w:val="22"/>
          <w:szCs w:val="22"/>
        </w:rPr>
        <w:t xml:space="preserve"> La estructura generalmente utilizada contiene cuatro apartes importantes: introducción, metodología, resultados y conclusiones. </w:t>
      </w:r>
    </w:p>
    <w:p w14:paraId="238909AE"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reflexión</w:t>
      </w:r>
      <w:r w:rsidRPr="001501AA">
        <w:rPr>
          <w:rFonts w:ascii="Roboto" w:hAnsi="Roboto"/>
          <w:i/>
          <w:sz w:val="22"/>
          <w:szCs w:val="22"/>
        </w:rPr>
        <w:t xml:space="preserve">. </w:t>
      </w:r>
      <w:r w:rsidRPr="001501AA">
        <w:rPr>
          <w:rFonts w:ascii="Roboto" w:hAnsi="Roboto"/>
          <w:sz w:val="22"/>
          <w:szCs w:val="22"/>
        </w:rPr>
        <w:t xml:space="preserve">Documento que presenta resultados de </w:t>
      </w:r>
      <w:r w:rsidRPr="00CD0FFB">
        <w:rPr>
          <w:rFonts w:ascii="Roboto" w:hAnsi="Roboto"/>
          <w:b/>
          <w:sz w:val="22"/>
          <w:szCs w:val="22"/>
        </w:rPr>
        <w:t>investigación terminada</w:t>
      </w:r>
      <w:r w:rsidRPr="001501AA">
        <w:rPr>
          <w:rFonts w:ascii="Roboto" w:hAnsi="Roboto"/>
          <w:sz w:val="22"/>
          <w:szCs w:val="22"/>
        </w:rPr>
        <w:t xml:space="preserve"> desde una perspectiva analítica, interpretativa o crítica del autor, sobre un tema específico, recurriendo a fuentes originales. </w:t>
      </w:r>
    </w:p>
    <w:p w14:paraId="5B452EE7"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revisión</w:t>
      </w:r>
      <w:r w:rsidRPr="001501AA">
        <w:rPr>
          <w:rFonts w:ascii="Roboto" w:hAnsi="Roboto"/>
          <w:i/>
          <w:sz w:val="22"/>
          <w:szCs w:val="22"/>
        </w:rPr>
        <w:t xml:space="preserve">. </w:t>
      </w:r>
      <w:r w:rsidRPr="00CD0FFB">
        <w:rPr>
          <w:rFonts w:ascii="Roboto" w:hAnsi="Roboto"/>
          <w:b/>
          <w:sz w:val="22"/>
          <w:szCs w:val="22"/>
        </w:rPr>
        <w:t>Documento resultado de una investigación terminada</w:t>
      </w:r>
      <w:r w:rsidRPr="001501AA">
        <w:rPr>
          <w:rFonts w:ascii="Roboto" w:hAnsi="Roboto"/>
          <w:sz w:val="22"/>
          <w:szCs w:val="22"/>
        </w:rPr>
        <w:t xml:space="preserve"> 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50 referencias. </w:t>
      </w:r>
    </w:p>
    <w:p w14:paraId="082533D4" w14:textId="77777777" w:rsidR="00CD0FFB"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corto</w:t>
      </w:r>
      <w:r w:rsidRPr="001501AA">
        <w:rPr>
          <w:rFonts w:ascii="Roboto" w:hAnsi="Roboto"/>
          <w:i/>
          <w:sz w:val="22"/>
          <w:szCs w:val="22"/>
        </w:rPr>
        <w:t xml:space="preserve">. </w:t>
      </w:r>
      <w:r w:rsidRPr="001501AA">
        <w:rPr>
          <w:rFonts w:ascii="Roboto" w:hAnsi="Roboto"/>
          <w:sz w:val="22"/>
          <w:szCs w:val="22"/>
        </w:rPr>
        <w:t>Documento breve que presenta resultados originales preliminares o parciales de una investigación científica o tecnológica, que por lo general requieren de una pronta difusión.</w:t>
      </w:r>
    </w:p>
    <w:p w14:paraId="164212AD" w14:textId="77777777" w:rsidR="00CD0FFB"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sz w:val="22"/>
          <w:szCs w:val="22"/>
        </w:rPr>
        <w:t xml:space="preserve"> </w:t>
      </w:r>
      <w:r w:rsidRPr="001501AA">
        <w:rPr>
          <w:rFonts w:ascii="Roboto" w:hAnsi="Roboto"/>
          <w:b/>
          <w:i/>
          <w:sz w:val="22"/>
          <w:szCs w:val="22"/>
        </w:rPr>
        <w:t>5) Reporte de caso</w:t>
      </w:r>
      <w:r w:rsidRPr="001501AA">
        <w:rPr>
          <w:rFonts w:ascii="Roboto" w:hAnsi="Roboto"/>
          <w:i/>
          <w:sz w:val="22"/>
          <w:szCs w:val="22"/>
        </w:rPr>
        <w:t xml:space="preserve">. </w:t>
      </w:r>
      <w:r w:rsidRPr="001501AA">
        <w:rPr>
          <w:rFonts w:ascii="Roboto" w:hAnsi="Roboto"/>
          <w:sz w:val="22"/>
          <w:szCs w:val="22"/>
        </w:rPr>
        <w:t>Documento que presenta los resultados de un estudio sobre una situación particular con el fin de dar a conocer las experiencias técnicas y metodológicas consideradas en un caso específico. Incluye una revisión sistemática comentada de la literatura sobre casos análogos.</w:t>
      </w:r>
    </w:p>
    <w:p w14:paraId="7FD33556"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sz w:val="22"/>
          <w:szCs w:val="22"/>
        </w:rPr>
        <w:t xml:space="preserve"> </w:t>
      </w:r>
      <w:r w:rsidRPr="001501AA">
        <w:rPr>
          <w:rFonts w:ascii="Roboto" w:hAnsi="Roboto"/>
          <w:b/>
          <w:i/>
          <w:sz w:val="22"/>
          <w:szCs w:val="22"/>
        </w:rPr>
        <w:t>6) Revisión de tema</w:t>
      </w:r>
      <w:r w:rsidRPr="001501AA">
        <w:rPr>
          <w:rFonts w:ascii="Roboto" w:hAnsi="Roboto"/>
          <w:i/>
          <w:sz w:val="22"/>
          <w:szCs w:val="22"/>
        </w:rPr>
        <w:t xml:space="preserve">. </w:t>
      </w:r>
      <w:r w:rsidRPr="001501AA">
        <w:rPr>
          <w:rFonts w:ascii="Roboto" w:hAnsi="Roboto"/>
          <w:sz w:val="22"/>
          <w:szCs w:val="22"/>
        </w:rPr>
        <w:t xml:space="preserve">Documento resultado de la revisión crítica de la literatura sobre un tema en particular. </w:t>
      </w:r>
    </w:p>
    <w:p w14:paraId="64B210D0" w14:textId="77777777" w:rsidR="00B63159" w:rsidRPr="000776C9" w:rsidRDefault="00B63159">
      <w:pPr>
        <w:spacing w:after="200" w:line="276" w:lineRule="auto"/>
        <w:rPr>
          <w:rFonts w:ascii="Roboto" w:hAnsi="Roboto"/>
          <w:sz w:val="22"/>
          <w:szCs w:val="22"/>
        </w:rPr>
      </w:pPr>
    </w:p>
    <w:p w14:paraId="1E3BDD0C" w14:textId="5C58ED7D" w:rsidR="005F599F" w:rsidRPr="000776C9" w:rsidRDefault="00E349A5">
      <w:pPr>
        <w:rPr>
          <w:rFonts w:ascii="Roboto" w:hAnsi="Roboto"/>
          <w:b/>
          <w:sz w:val="22"/>
          <w:szCs w:val="22"/>
        </w:rPr>
      </w:pPr>
      <w:r w:rsidRPr="000776C9">
        <w:rPr>
          <w:rFonts w:ascii="Roboto" w:hAnsi="Roboto"/>
          <w:b/>
          <w:sz w:val="22"/>
          <w:szCs w:val="22"/>
        </w:rPr>
        <w:t xml:space="preserve">Resumen del aporte académico </w:t>
      </w:r>
      <w:r w:rsidR="005F599F" w:rsidRPr="000776C9">
        <w:rPr>
          <w:rFonts w:ascii="Roboto" w:hAnsi="Roboto"/>
          <w:b/>
          <w:sz w:val="22"/>
          <w:szCs w:val="22"/>
        </w:rPr>
        <w:t>(máximo 200 palabras)</w:t>
      </w:r>
      <w:r w:rsidR="009C16F4" w:rsidRPr="009C16F4">
        <w:rPr>
          <w:rFonts w:ascii="Roboto" w:hAnsi="Roboto"/>
          <w:b/>
          <w:color w:val="FF0000"/>
          <w:sz w:val="22"/>
          <w:szCs w:val="22"/>
        </w:rPr>
        <w:t>*</w:t>
      </w:r>
    </w:p>
    <w:p w14:paraId="799BD4E5" w14:textId="77777777" w:rsidR="005F599F" w:rsidRDefault="005F599F">
      <w:pPr>
        <w:rPr>
          <w:rFonts w:ascii="Roboto" w:hAnsi="Roboto"/>
          <w:sz w:val="22"/>
          <w:szCs w:val="22"/>
        </w:rPr>
      </w:pPr>
    </w:p>
    <w:sdt>
      <w:sdtPr>
        <w:rPr>
          <w:rFonts w:ascii="Roboto" w:hAnsi="Roboto"/>
          <w:sz w:val="22"/>
          <w:szCs w:val="22"/>
        </w:rPr>
        <w:alias w:val="RESUMEN DEL ARTÍCULO"/>
        <w:tag w:val="RESUMEN DEL ARTÍCULO"/>
        <w:id w:val="-1217961748"/>
        <w:placeholder>
          <w:docPart w:val="6D8074A478A74B07B4B04F88B8B0D973"/>
        </w:placeholder>
        <w:showingPlcHdr/>
        <w:text w:multiLine="1"/>
      </w:sdtPr>
      <w:sdtContent>
        <w:p w14:paraId="6A435697" w14:textId="3A9B02FE" w:rsidR="00625298" w:rsidRDefault="00BE18A3">
          <w:pPr>
            <w:rPr>
              <w:rFonts w:ascii="Roboto" w:hAnsi="Roboto"/>
              <w:sz w:val="22"/>
              <w:szCs w:val="22"/>
            </w:rPr>
          </w:pPr>
          <w:r w:rsidRPr="00054B03">
            <w:rPr>
              <w:rStyle w:val="Textodelmarcadordeposicin"/>
            </w:rPr>
            <w:t>Haga clic o pulse aquí para escribir texto.</w:t>
          </w:r>
        </w:p>
      </w:sdtContent>
    </w:sdt>
    <w:p w14:paraId="345DD35F" w14:textId="77777777" w:rsidR="00625298" w:rsidRPr="000776C9" w:rsidRDefault="00625298">
      <w:pPr>
        <w:rPr>
          <w:rFonts w:ascii="Roboto" w:hAnsi="Roboto"/>
          <w:b/>
          <w:i/>
          <w:sz w:val="22"/>
          <w:szCs w:val="22"/>
        </w:rPr>
      </w:pPr>
    </w:p>
    <w:p w14:paraId="0E82A84D" w14:textId="0FF2454A" w:rsidR="002C4C90" w:rsidRDefault="005F599F">
      <w:pPr>
        <w:rPr>
          <w:rFonts w:ascii="Roboto" w:hAnsi="Roboto"/>
          <w:b/>
          <w:sz w:val="22"/>
          <w:szCs w:val="22"/>
        </w:rPr>
      </w:pPr>
      <w:r w:rsidRPr="000776C9">
        <w:rPr>
          <w:rFonts w:ascii="Roboto" w:hAnsi="Roboto"/>
          <w:b/>
          <w:sz w:val="22"/>
          <w:szCs w:val="22"/>
        </w:rPr>
        <w:t>Palabras Claves (</w:t>
      </w:r>
      <w:r w:rsidR="00C21D46" w:rsidRPr="000776C9">
        <w:rPr>
          <w:rFonts w:ascii="Roboto" w:hAnsi="Roboto"/>
          <w:b/>
          <w:sz w:val="22"/>
          <w:szCs w:val="22"/>
        </w:rPr>
        <w:t>Máximo</w:t>
      </w:r>
      <w:r w:rsidRPr="000776C9">
        <w:rPr>
          <w:rFonts w:ascii="Roboto" w:hAnsi="Roboto"/>
          <w:b/>
          <w:sz w:val="22"/>
          <w:szCs w:val="22"/>
        </w:rPr>
        <w:t xml:space="preserve"> 5, separadas por,)</w:t>
      </w:r>
      <w:r w:rsidR="009C16F4" w:rsidRPr="009C16F4">
        <w:rPr>
          <w:rFonts w:ascii="Roboto" w:hAnsi="Roboto"/>
          <w:b/>
          <w:color w:val="FF0000"/>
          <w:sz w:val="22"/>
          <w:szCs w:val="22"/>
        </w:rPr>
        <w:t>*</w:t>
      </w:r>
      <w:r w:rsidRPr="000776C9">
        <w:rPr>
          <w:rFonts w:ascii="Roboto" w:hAnsi="Roboto"/>
          <w:b/>
          <w:sz w:val="22"/>
          <w:szCs w:val="22"/>
        </w:rPr>
        <w:t>:</w:t>
      </w:r>
    </w:p>
    <w:p w14:paraId="457F3BB5" w14:textId="53F00127" w:rsidR="005F599F" w:rsidRDefault="00000000">
      <w:pPr>
        <w:rPr>
          <w:rFonts w:ascii="Roboto" w:hAnsi="Roboto"/>
          <w:b/>
          <w:i/>
          <w:sz w:val="22"/>
          <w:szCs w:val="22"/>
        </w:rPr>
      </w:pPr>
      <w:sdt>
        <w:sdtPr>
          <w:rPr>
            <w:rFonts w:ascii="Roboto" w:hAnsi="Roboto"/>
            <w:b/>
            <w:i/>
            <w:sz w:val="22"/>
            <w:szCs w:val="22"/>
          </w:rPr>
          <w:alias w:val="PALABRAS CLAVES"/>
          <w:tag w:val="PALABRAS CLAVES"/>
          <w:id w:val="-1313407395"/>
          <w:placeholder>
            <w:docPart w:val="6D8074A478A74B07B4B04F88B8B0D973"/>
          </w:placeholder>
          <w:showingPlcHdr/>
        </w:sdtPr>
        <w:sdtContent>
          <w:r w:rsidR="00BE18A3" w:rsidRPr="00054B03">
            <w:rPr>
              <w:rStyle w:val="Textodelmarcadordeposicin"/>
            </w:rPr>
            <w:t>Haga clic o pulse aquí para escribir texto.</w:t>
          </w:r>
        </w:sdtContent>
      </w:sdt>
      <w:r w:rsidR="005F599F" w:rsidRPr="000776C9">
        <w:rPr>
          <w:rFonts w:ascii="Roboto" w:hAnsi="Roboto"/>
          <w:b/>
          <w:i/>
          <w:sz w:val="22"/>
          <w:szCs w:val="22"/>
        </w:rPr>
        <w:t xml:space="preserve"> </w:t>
      </w:r>
    </w:p>
    <w:p w14:paraId="3D226F43" w14:textId="0A1955FE" w:rsidR="008A1FC9" w:rsidRPr="000776C9" w:rsidRDefault="00E349A5">
      <w:pPr>
        <w:rPr>
          <w:rFonts w:ascii="Roboto" w:hAnsi="Roboto"/>
          <w:b/>
          <w:sz w:val="22"/>
          <w:szCs w:val="22"/>
        </w:rPr>
      </w:pPr>
      <w:r w:rsidRPr="000776C9">
        <w:rPr>
          <w:rFonts w:ascii="Roboto" w:hAnsi="Roboto"/>
          <w:b/>
          <w:sz w:val="22"/>
          <w:szCs w:val="22"/>
        </w:rPr>
        <w:t xml:space="preserve">Resumen de cv </w:t>
      </w:r>
      <w:r w:rsidR="00F80FF8" w:rsidRPr="000776C9">
        <w:rPr>
          <w:rFonts w:ascii="Roboto" w:hAnsi="Roboto"/>
          <w:b/>
          <w:sz w:val="22"/>
          <w:szCs w:val="22"/>
        </w:rPr>
        <w:t>del autor o autores (10</w:t>
      </w:r>
      <w:r w:rsidR="00B63159" w:rsidRPr="000776C9">
        <w:rPr>
          <w:rFonts w:ascii="Roboto" w:hAnsi="Roboto"/>
          <w:b/>
          <w:sz w:val="22"/>
          <w:szCs w:val="22"/>
        </w:rPr>
        <w:t xml:space="preserve"> líneas por autor)</w:t>
      </w:r>
      <w:r w:rsidR="009C16F4" w:rsidRPr="009C16F4">
        <w:rPr>
          <w:rFonts w:ascii="Roboto" w:hAnsi="Roboto"/>
          <w:b/>
          <w:color w:val="FF0000"/>
          <w:sz w:val="22"/>
          <w:szCs w:val="22"/>
        </w:rPr>
        <w:t>*</w:t>
      </w:r>
      <w:r w:rsidR="00B63159" w:rsidRPr="000776C9">
        <w:rPr>
          <w:rFonts w:ascii="Roboto" w:hAnsi="Roboto"/>
          <w:b/>
          <w:sz w:val="22"/>
          <w:szCs w:val="22"/>
        </w:rPr>
        <w:t>:</w:t>
      </w:r>
    </w:p>
    <w:sdt>
      <w:sdtPr>
        <w:rPr>
          <w:rFonts w:ascii="Roboto" w:hAnsi="Roboto"/>
          <w:sz w:val="22"/>
          <w:szCs w:val="22"/>
        </w:rPr>
        <w:alias w:val="CURRICULO DE LOS AUTORES"/>
        <w:tag w:val="CURRICULO DE LOS AUTORES"/>
        <w:id w:val="-1256433204"/>
        <w:placeholder>
          <w:docPart w:val="6D8074A478A74B07B4B04F88B8B0D973"/>
        </w:placeholder>
        <w:showingPlcHdr/>
        <w:text w:multiLine="1"/>
      </w:sdtPr>
      <w:sdtContent>
        <w:p w14:paraId="6D133561" w14:textId="1EB41C74" w:rsidR="004B4454" w:rsidRDefault="00BE18A3" w:rsidP="004B4454">
          <w:pPr>
            <w:jc w:val="both"/>
            <w:rPr>
              <w:rFonts w:ascii="Roboto" w:hAnsi="Roboto"/>
              <w:sz w:val="22"/>
              <w:szCs w:val="22"/>
            </w:rPr>
          </w:pPr>
          <w:r w:rsidRPr="00054B03">
            <w:rPr>
              <w:rStyle w:val="Textodelmarcadordeposicin"/>
            </w:rPr>
            <w:t>Haga clic o pulse aquí para escribir texto.</w:t>
          </w:r>
        </w:p>
      </w:sdtContent>
    </w:sdt>
    <w:p w14:paraId="14F3B47D" w14:textId="77777777" w:rsidR="004B4454" w:rsidRPr="000776C9" w:rsidRDefault="004B4454">
      <w:pPr>
        <w:rPr>
          <w:rFonts w:ascii="Roboto" w:hAnsi="Roboto"/>
          <w:sz w:val="22"/>
          <w:szCs w:val="22"/>
        </w:rPr>
      </w:pPr>
    </w:p>
    <w:p w14:paraId="645FE8C3" w14:textId="77777777" w:rsidR="00453BE7" w:rsidRDefault="00F754B3" w:rsidP="00F754B3">
      <w:pPr>
        <w:pStyle w:val="Prrafodelista"/>
        <w:ind w:left="0"/>
        <w:jc w:val="both"/>
        <w:rPr>
          <w:rFonts w:ascii="Roboto" w:hAnsi="Roboto" w:cs="Arial"/>
        </w:rPr>
      </w:pPr>
      <w:r>
        <w:rPr>
          <w:rFonts w:ascii="Roboto" w:hAnsi="Roboto" w:cs="Arial"/>
        </w:rPr>
        <w:t xml:space="preserve"> </w:t>
      </w:r>
    </w:p>
    <w:p w14:paraId="4E717A5F" w14:textId="316E6B31" w:rsidR="00741D0B" w:rsidRDefault="00677632" w:rsidP="00F754B3">
      <w:pPr>
        <w:pStyle w:val="Prrafodelista"/>
        <w:ind w:left="0"/>
        <w:jc w:val="both"/>
        <w:rPr>
          <w:rFonts w:ascii="Roboto" w:hAnsi="Roboto" w:cs="Arial"/>
        </w:rPr>
      </w:pPr>
      <w:r>
        <w:rPr>
          <w:rFonts w:ascii="Roboto" w:hAnsi="Roboto" w:cs="Arial"/>
        </w:rPr>
        <w:t>Fotos de los autores</w:t>
      </w:r>
      <w:r w:rsidR="009C16F4" w:rsidRPr="009C16F4">
        <w:rPr>
          <w:rFonts w:ascii="Roboto" w:hAnsi="Roboto" w:cs="Arial"/>
          <w:color w:val="FF0000"/>
        </w:rPr>
        <w:t>*</w:t>
      </w:r>
    </w:p>
    <w:p w14:paraId="7270802D" w14:textId="77777777" w:rsidR="00677632" w:rsidRDefault="00677632" w:rsidP="00F754B3">
      <w:pPr>
        <w:pStyle w:val="Prrafodelista"/>
        <w:ind w:left="0"/>
        <w:jc w:val="both"/>
      </w:pPr>
    </w:p>
    <w:p w14:paraId="60F22D3D" w14:textId="77777777" w:rsidR="00677632" w:rsidRDefault="00000000" w:rsidP="00F754B3">
      <w:pPr>
        <w:pStyle w:val="Prrafodelista"/>
        <w:ind w:left="0"/>
        <w:jc w:val="both"/>
      </w:pPr>
      <w:sdt>
        <w:sdtPr>
          <w:alias w:val="foto del autor"/>
          <w:tag w:val="foto del autor"/>
          <w:id w:val="1403410175"/>
          <w:showingPlcHdr/>
          <w:picture/>
        </w:sdtPr>
        <w:sdtContent>
          <w:r w:rsidR="00677632">
            <w:rPr>
              <w:noProof/>
              <w:lang w:eastAsia="es-CO"/>
            </w:rPr>
            <w:drawing>
              <wp:inline distT="0" distB="0" distL="0" distR="0" wp14:anchorId="1A824EE7" wp14:editId="1419C585">
                <wp:extent cx="1905000" cy="19050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5BE76C5" w14:textId="77777777" w:rsidR="00677632" w:rsidRDefault="00677632" w:rsidP="00F754B3">
      <w:pPr>
        <w:pStyle w:val="Prrafodelista"/>
        <w:ind w:left="0"/>
        <w:jc w:val="both"/>
      </w:pPr>
    </w:p>
    <w:sdt>
      <w:sdtPr>
        <w:alias w:val="Nombre del autor"/>
        <w:tag w:val="Nombre del autor"/>
        <w:id w:val="-1254199198"/>
        <w:placeholder>
          <w:docPart w:val="6D8074A478A74B07B4B04F88B8B0D973"/>
        </w:placeholder>
        <w:showingPlcHdr/>
        <w:text/>
      </w:sdtPr>
      <w:sdtContent>
        <w:p w14:paraId="36DF35D7" w14:textId="11A1242C" w:rsidR="00677632" w:rsidRDefault="00BE18A3" w:rsidP="00F754B3">
          <w:pPr>
            <w:pStyle w:val="Prrafodelista"/>
            <w:ind w:left="0"/>
            <w:jc w:val="both"/>
          </w:pPr>
          <w:r w:rsidRPr="00054B03">
            <w:rPr>
              <w:rStyle w:val="Textodelmarcadordeposicin"/>
            </w:rPr>
            <w:t>Haga clic o pulse aquí para escribir texto.</w:t>
          </w:r>
        </w:p>
      </w:sdtContent>
    </w:sdt>
    <w:p w14:paraId="2C213D84" w14:textId="77777777" w:rsidR="00677632" w:rsidRDefault="00677632" w:rsidP="00F754B3">
      <w:pPr>
        <w:pStyle w:val="Prrafodelista"/>
        <w:ind w:left="0"/>
        <w:jc w:val="both"/>
      </w:pPr>
    </w:p>
    <w:sdt>
      <w:sdtPr>
        <w:id w:val="-1270776918"/>
        <w:showingPlcHdr/>
        <w:picture/>
      </w:sdtPr>
      <w:sdtContent>
        <w:p w14:paraId="1241C494" w14:textId="77777777" w:rsidR="00677632" w:rsidRDefault="00677632" w:rsidP="00F754B3">
          <w:pPr>
            <w:pStyle w:val="Prrafodelista"/>
            <w:ind w:left="0"/>
            <w:jc w:val="both"/>
          </w:pPr>
          <w:r>
            <w:rPr>
              <w:noProof/>
              <w:lang w:eastAsia="es-CO"/>
            </w:rPr>
            <w:drawing>
              <wp:inline distT="0" distB="0" distL="0" distR="0" wp14:anchorId="3BBB2B60" wp14:editId="167BD439">
                <wp:extent cx="1905000" cy="19050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1F0A28" w14:textId="77777777" w:rsidR="00677632" w:rsidRDefault="00677632" w:rsidP="00F754B3">
      <w:pPr>
        <w:pStyle w:val="Prrafodelista"/>
        <w:ind w:left="0"/>
        <w:jc w:val="both"/>
      </w:pPr>
    </w:p>
    <w:sdt>
      <w:sdtPr>
        <w:alias w:val="Nombre autor 2"/>
        <w:tag w:val="Nombre autor 2"/>
        <w:id w:val="-1996256578"/>
        <w:placeholder>
          <w:docPart w:val="6D8074A478A74B07B4B04F88B8B0D973"/>
        </w:placeholder>
        <w:showingPlcHdr/>
        <w:text/>
      </w:sdtPr>
      <w:sdtContent>
        <w:p w14:paraId="41D55056" w14:textId="3A7D01F2" w:rsidR="00677632" w:rsidRDefault="00BE18A3" w:rsidP="00F754B3">
          <w:pPr>
            <w:pStyle w:val="Prrafodelista"/>
            <w:ind w:left="0"/>
            <w:jc w:val="both"/>
          </w:pPr>
          <w:r w:rsidRPr="00054B03">
            <w:rPr>
              <w:rStyle w:val="Textodelmarcadordeposicin"/>
            </w:rPr>
            <w:t>Haga clic o pulse aquí para escribir texto.</w:t>
          </w:r>
        </w:p>
      </w:sdtContent>
    </w:sdt>
    <w:p w14:paraId="2F77C8BD" w14:textId="77777777" w:rsidR="00677632" w:rsidRDefault="00677632" w:rsidP="00F754B3">
      <w:pPr>
        <w:pStyle w:val="Prrafodelista"/>
        <w:ind w:left="0"/>
        <w:jc w:val="both"/>
      </w:pPr>
    </w:p>
    <w:sdt>
      <w:sdtPr>
        <w:id w:val="-319425820"/>
        <w:showingPlcHdr/>
        <w:picture/>
      </w:sdtPr>
      <w:sdtContent>
        <w:p w14:paraId="215CC631" w14:textId="77777777" w:rsidR="00677632" w:rsidRDefault="00677632" w:rsidP="00F754B3">
          <w:pPr>
            <w:pStyle w:val="Prrafodelista"/>
            <w:ind w:left="0"/>
            <w:jc w:val="both"/>
          </w:pPr>
          <w:r>
            <w:rPr>
              <w:noProof/>
              <w:lang w:eastAsia="es-CO"/>
            </w:rPr>
            <w:drawing>
              <wp:inline distT="0" distB="0" distL="0" distR="0" wp14:anchorId="27895A16" wp14:editId="5B51CD7D">
                <wp:extent cx="1905000" cy="19050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sdt>
      <w:sdtPr>
        <w:alias w:val="Nombre autor 3"/>
        <w:tag w:val="Nombre autor 3"/>
        <w:id w:val="-1950623945"/>
        <w:placeholder>
          <w:docPart w:val="6D8074A478A74B07B4B04F88B8B0D973"/>
        </w:placeholder>
        <w:showingPlcHdr/>
        <w:text/>
      </w:sdtPr>
      <w:sdtContent>
        <w:p w14:paraId="7F2BFCDF" w14:textId="5C29CD5F" w:rsidR="00677632" w:rsidRDefault="00BE18A3" w:rsidP="00F754B3">
          <w:pPr>
            <w:pStyle w:val="Prrafodelista"/>
            <w:ind w:left="0"/>
            <w:jc w:val="both"/>
          </w:pPr>
          <w:r w:rsidRPr="00054B03">
            <w:rPr>
              <w:rStyle w:val="Textodelmarcadordeposicin"/>
            </w:rPr>
            <w:t>Haga clic o pulse aquí para escribir texto.</w:t>
          </w:r>
        </w:p>
      </w:sdtContent>
    </w:sdt>
    <w:p w14:paraId="5590E442" w14:textId="77777777" w:rsidR="00677632" w:rsidRDefault="00677632" w:rsidP="00F754B3">
      <w:pPr>
        <w:pStyle w:val="Prrafodelista"/>
        <w:ind w:left="0"/>
        <w:jc w:val="both"/>
      </w:pPr>
    </w:p>
    <w:sdt>
      <w:sdtPr>
        <w:id w:val="-979296543"/>
        <w:showingPlcHdr/>
        <w:picture/>
      </w:sdtPr>
      <w:sdtContent>
        <w:p w14:paraId="32918B86" w14:textId="77777777" w:rsidR="00677632" w:rsidRDefault="00677632" w:rsidP="00F754B3">
          <w:pPr>
            <w:pStyle w:val="Prrafodelista"/>
            <w:ind w:left="0"/>
            <w:jc w:val="both"/>
          </w:pPr>
          <w:r>
            <w:rPr>
              <w:noProof/>
              <w:lang w:eastAsia="es-CO"/>
            </w:rPr>
            <w:drawing>
              <wp:inline distT="0" distB="0" distL="0" distR="0" wp14:anchorId="6C4529E5" wp14:editId="34652F34">
                <wp:extent cx="1905000" cy="19050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4A25B77" w14:textId="77777777" w:rsidR="00677632" w:rsidRDefault="00677632" w:rsidP="00F754B3">
      <w:pPr>
        <w:pStyle w:val="Prrafodelista"/>
        <w:ind w:left="0"/>
        <w:jc w:val="both"/>
      </w:pPr>
    </w:p>
    <w:sdt>
      <w:sdtPr>
        <w:alias w:val="Nombre autor 4"/>
        <w:tag w:val="Nombre autor 4"/>
        <w:id w:val="-618074092"/>
        <w:placeholder>
          <w:docPart w:val="6D8074A478A74B07B4B04F88B8B0D973"/>
        </w:placeholder>
        <w:showingPlcHdr/>
        <w:text/>
      </w:sdtPr>
      <w:sdtContent>
        <w:p w14:paraId="339B9828" w14:textId="71506729" w:rsidR="00677632" w:rsidRDefault="00BE18A3" w:rsidP="00F754B3">
          <w:pPr>
            <w:pStyle w:val="Prrafodelista"/>
            <w:ind w:left="0"/>
            <w:jc w:val="both"/>
          </w:pPr>
          <w:r w:rsidRPr="00054B03">
            <w:rPr>
              <w:rStyle w:val="Textodelmarcadordeposicin"/>
            </w:rPr>
            <w:t>Haga clic o pulse aquí para escribir texto.</w:t>
          </w:r>
        </w:p>
      </w:sdtContent>
    </w:sdt>
    <w:p w14:paraId="73290BA6" w14:textId="77777777" w:rsidR="00677632" w:rsidRDefault="00677632" w:rsidP="00F754B3">
      <w:pPr>
        <w:pStyle w:val="Prrafodelista"/>
        <w:ind w:left="0"/>
        <w:jc w:val="both"/>
      </w:pPr>
    </w:p>
    <w:sdt>
      <w:sdtPr>
        <w:id w:val="-1508817014"/>
        <w:showingPlcHdr/>
        <w:picture/>
      </w:sdtPr>
      <w:sdtContent>
        <w:p w14:paraId="08B0C656" w14:textId="77777777" w:rsidR="00677632" w:rsidRDefault="00677632" w:rsidP="00F754B3">
          <w:pPr>
            <w:pStyle w:val="Prrafodelista"/>
            <w:ind w:left="0"/>
            <w:jc w:val="both"/>
          </w:pPr>
          <w:r>
            <w:rPr>
              <w:noProof/>
              <w:lang w:eastAsia="es-CO"/>
            </w:rPr>
            <w:drawing>
              <wp:inline distT="0" distB="0" distL="0" distR="0" wp14:anchorId="28D09EDB" wp14:editId="666AFD8A">
                <wp:extent cx="1905000" cy="190500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57B6E" w14:textId="77777777" w:rsidR="00677632" w:rsidRDefault="00677632" w:rsidP="00F754B3">
      <w:pPr>
        <w:pStyle w:val="Prrafodelista"/>
        <w:ind w:left="0"/>
        <w:jc w:val="both"/>
      </w:pPr>
    </w:p>
    <w:sdt>
      <w:sdtPr>
        <w:alias w:val="Nombre autor 5"/>
        <w:tag w:val="Nombre autor 5"/>
        <w:id w:val="-982006435"/>
        <w:placeholder>
          <w:docPart w:val="6D8074A478A74B07B4B04F88B8B0D973"/>
        </w:placeholder>
        <w:showingPlcHdr/>
        <w:text/>
      </w:sdtPr>
      <w:sdtContent>
        <w:p w14:paraId="4D4CE88D" w14:textId="29A4B186" w:rsidR="00677632" w:rsidRDefault="00BE18A3" w:rsidP="00F754B3">
          <w:pPr>
            <w:pStyle w:val="Prrafodelista"/>
            <w:ind w:left="0"/>
            <w:jc w:val="both"/>
          </w:pPr>
          <w:r w:rsidRPr="00054B03">
            <w:rPr>
              <w:rStyle w:val="Textodelmarcadordeposicin"/>
            </w:rPr>
            <w:t>Haga clic o pulse aquí para escribir texto.</w:t>
          </w:r>
        </w:p>
      </w:sdtContent>
    </w:sdt>
    <w:p w14:paraId="15A3B254" w14:textId="43FD0C0B" w:rsidR="00AB03A5" w:rsidRPr="00FF6032" w:rsidRDefault="00AB03A5" w:rsidP="00FF6032">
      <w:pPr>
        <w:pStyle w:val="Prrafodelista"/>
        <w:ind w:left="0"/>
        <w:jc w:val="center"/>
        <w:rPr>
          <w:b/>
          <w:bCs/>
        </w:rPr>
      </w:pPr>
    </w:p>
    <w:p w14:paraId="45A4DAC3" w14:textId="4A8DAC05" w:rsidR="00FF6032" w:rsidRPr="00FF6032" w:rsidRDefault="00FF6032" w:rsidP="007C7B98">
      <w:pPr>
        <w:pStyle w:val="Ttulo1"/>
      </w:pPr>
      <w:bookmarkStart w:id="2" w:name="_Ejes_Temáticos_CIFCOM2026"/>
      <w:bookmarkEnd w:id="2"/>
      <w:r w:rsidRPr="00FF6032">
        <w:t>Ejes Temáticos CIFCOM2026</w:t>
      </w:r>
    </w:p>
    <w:p w14:paraId="409C62F8" w14:textId="77777777" w:rsidR="00FF6032" w:rsidRDefault="00FF6032" w:rsidP="00FF6032">
      <w:pPr>
        <w:pStyle w:val="Sinespaciado"/>
      </w:pPr>
    </w:p>
    <w:p w14:paraId="3C90B7B5" w14:textId="60693ED5" w:rsidR="00FF6032" w:rsidRPr="00FF6032" w:rsidRDefault="00FF6032" w:rsidP="00FF6032">
      <w:pPr>
        <w:pStyle w:val="Sinespaciado"/>
        <w:rPr>
          <w:b/>
          <w:bCs/>
        </w:rPr>
      </w:pPr>
      <w:r w:rsidRPr="00FF6032">
        <w:rPr>
          <w:b/>
          <w:bCs/>
        </w:rPr>
        <w:t>Eje 1: Ingeniería</w:t>
      </w:r>
    </w:p>
    <w:p w14:paraId="16E4817C" w14:textId="77777777" w:rsidR="00FF6032" w:rsidRDefault="00FF6032" w:rsidP="00FF6032">
      <w:pPr>
        <w:pStyle w:val="Sinespaciado"/>
      </w:pPr>
    </w:p>
    <w:p w14:paraId="574826A5" w14:textId="77777777" w:rsidR="00FF6032" w:rsidRDefault="00FF6032" w:rsidP="00FF6032">
      <w:pPr>
        <w:pStyle w:val="Sinespaciado"/>
      </w:pPr>
      <w:r>
        <w:t xml:space="preserve">Responde a la crisis climática, digital y económica con IA, </w:t>
      </w:r>
      <w:proofErr w:type="spellStart"/>
      <w:r>
        <w:t>IoT</w:t>
      </w:r>
      <w:proofErr w:type="spellEnd"/>
      <w:r>
        <w:t xml:space="preserve"> y ciberseguridad para infraestructura resiliente, energías renovables, manufactura 4.0, ciudades adaptadas y soluciones inclusivas para MIPYMES.</w:t>
      </w:r>
    </w:p>
    <w:p w14:paraId="05FF756A" w14:textId="77777777" w:rsidR="00FF6032" w:rsidRDefault="00FF6032" w:rsidP="00FF6032">
      <w:pPr>
        <w:pStyle w:val="Sinespaciado"/>
      </w:pPr>
    </w:p>
    <w:p w14:paraId="34482572" w14:textId="77777777" w:rsidR="00FF6032" w:rsidRDefault="00FF6032" w:rsidP="00FF6032">
      <w:pPr>
        <w:pStyle w:val="Sinespaciado"/>
      </w:pPr>
      <w:r>
        <w:t>Subtemas: Industria 5.0 colaboración humano- maquina, ingeniería sostenible, ingeniería agrícola inteligente y seguridad alimentaria, infraestructura inteligente y segura; transición energética justa; impresión 3D y robótica; urbanismo climático; innovación accesible para pequeñas empresas.</w:t>
      </w:r>
    </w:p>
    <w:p w14:paraId="4ED15A42" w14:textId="77777777" w:rsidR="00FF6032" w:rsidRDefault="00FF6032" w:rsidP="00FF6032">
      <w:pPr>
        <w:pStyle w:val="Sinespaciado"/>
      </w:pPr>
    </w:p>
    <w:p w14:paraId="508079A1" w14:textId="77777777" w:rsidR="00FF6032" w:rsidRPr="00FF6032" w:rsidRDefault="00FF6032" w:rsidP="00FF6032">
      <w:pPr>
        <w:pStyle w:val="Sinespaciado"/>
        <w:rPr>
          <w:b/>
          <w:bCs/>
        </w:rPr>
      </w:pPr>
      <w:r w:rsidRPr="00FF6032">
        <w:rPr>
          <w:b/>
          <w:bCs/>
        </w:rPr>
        <w:t xml:space="preserve"> Eje 2: Arquitectura Territorio y Bienestar Humano</w:t>
      </w:r>
    </w:p>
    <w:p w14:paraId="6BC705A7" w14:textId="77777777" w:rsidR="00FF6032" w:rsidRDefault="00FF6032" w:rsidP="00FF6032">
      <w:pPr>
        <w:pStyle w:val="Sinespaciado"/>
      </w:pPr>
    </w:p>
    <w:p w14:paraId="4D30D4A6" w14:textId="77777777" w:rsidR="00FF6032" w:rsidRDefault="00FF6032" w:rsidP="00FF6032">
      <w:pPr>
        <w:pStyle w:val="Sinespaciado"/>
      </w:pPr>
      <w:r>
        <w:t>Promueve modelos bioclimáticos, digitales e inclusivos para vivienda social y ciudades resilientes.</w:t>
      </w:r>
    </w:p>
    <w:p w14:paraId="655ABD3E" w14:textId="77777777" w:rsidR="00FF6032" w:rsidRDefault="00FF6032" w:rsidP="00FF6032">
      <w:pPr>
        <w:pStyle w:val="Sinespaciado"/>
      </w:pPr>
    </w:p>
    <w:p w14:paraId="651AE4AA" w14:textId="77777777" w:rsidR="00FF6032" w:rsidRDefault="00FF6032" w:rsidP="00FF6032">
      <w:pPr>
        <w:pStyle w:val="Sinespaciado"/>
      </w:pPr>
      <w:r>
        <w:lastRenderedPageBreak/>
        <w:t>Subtemas: Arquitectura sostenible, neuro arquitectura, arquitectura pasiva; vivienda equitativa; urbanismo inclusivo, ciudades resilientes, diseño urbano para bienestar social, BIM (</w:t>
      </w:r>
      <w:proofErr w:type="spellStart"/>
      <w:r>
        <w:t>Building</w:t>
      </w:r>
      <w:proofErr w:type="spellEnd"/>
      <w:r>
        <w:t xml:space="preserve"> </w:t>
      </w:r>
      <w:proofErr w:type="spellStart"/>
      <w:r>
        <w:t>Information</w:t>
      </w:r>
      <w:proofErr w:type="spellEnd"/>
      <w:r>
        <w:t xml:space="preserve"> </w:t>
      </w:r>
      <w:proofErr w:type="spellStart"/>
      <w:r>
        <w:t>Modeling</w:t>
      </w:r>
      <w:proofErr w:type="spellEnd"/>
      <w:r>
        <w:t>) e IA (Inteligencia Artificial) son dos tecnologías que, combinadas, están transformando la gestión urbana; reconstrucción comunitaria post-desastres; espacios públicos verdes y accesibles.</w:t>
      </w:r>
    </w:p>
    <w:p w14:paraId="53C3323C" w14:textId="77777777" w:rsidR="00FF6032" w:rsidRDefault="00FF6032" w:rsidP="00FF6032">
      <w:pPr>
        <w:pStyle w:val="Sinespaciado"/>
      </w:pPr>
    </w:p>
    <w:p w14:paraId="026B17E5" w14:textId="77777777" w:rsidR="00FF6032" w:rsidRPr="00FF6032" w:rsidRDefault="00FF6032" w:rsidP="00FF6032">
      <w:pPr>
        <w:pStyle w:val="Sinespaciado"/>
        <w:rPr>
          <w:b/>
          <w:bCs/>
        </w:rPr>
      </w:pPr>
      <w:r w:rsidRPr="00FF6032">
        <w:rPr>
          <w:b/>
          <w:bCs/>
        </w:rPr>
        <w:t>Eje 3: Ética Derecho y Gobernanza</w:t>
      </w:r>
    </w:p>
    <w:p w14:paraId="6180557A" w14:textId="77777777" w:rsidR="00FF6032" w:rsidRDefault="00FF6032" w:rsidP="00FF6032">
      <w:pPr>
        <w:pStyle w:val="Sinespaciado"/>
      </w:pPr>
    </w:p>
    <w:p w14:paraId="135C0663" w14:textId="77777777" w:rsidR="00FF6032" w:rsidRDefault="00FF6032" w:rsidP="00FF6032">
      <w:pPr>
        <w:pStyle w:val="Sinespaciado"/>
      </w:pPr>
      <w:r>
        <w:t>Regula tecnologías disruptivas y protege derechos humanos ante migraciones y retrocesos democráticos.</w:t>
      </w:r>
    </w:p>
    <w:p w14:paraId="4C6DBF02" w14:textId="77777777" w:rsidR="00FF6032" w:rsidRDefault="00FF6032" w:rsidP="00FF6032">
      <w:pPr>
        <w:pStyle w:val="Sinespaciado"/>
      </w:pPr>
    </w:p>
    <w:p w14:paraId="29458EAA" w14:textId="77777777" w:rsidR="00FF6032" w:rsidRDefault="00FF6032" w:rsidP="00FF6032">
      <w:pPr>
        <w:pStyle w:val="Sinespaciado"/>
      </w:pPr>
      <w:r>
        <w:t xml:space="preserve">Subtemas: Regulación de la IA, derechos digitales, sesgos algorítmicos, gobernanza tecnológica y privacidad, gobernanza ética de IA; justicia climática; equidad de género y derechos humanos; protección de migrantes climáticos; acceso digital a la justicia, políticas públicas para la regulación de la IA, responsabilidad ética del abogado frente al uso de la IA, límites del uso de la IA en procesos jurídicos, formación ética de los profesionales del derecho en contextos tecnológicos, impacto de la información falsa generada por inteligencia artificial </w:t>
      </w:r>
      <w:proofErr w:type="spellStart"/>
      <w:r>
        <w:t>deepfakes</w:t>
      </w:r>
      <w:proofErr w:type="spellEnd"/>
      <w:r>
        <w:t xml:space="preserve"> y manipulación de evidencia digital, perdida de confidencialidad abogado-cliente al usar herramientas de IA, riesgos de seguridad en el uso de sistemas automatizados, protección de datos en procesos jurídicos digitalizados.</w:t>
      </w:r>
    </w:p>
    <w:p w14:paraId="6C7EC88D" w14:textId="77777777" w:rsidR="00FF6032" w:rsidRDefault="00FF6032" w:rsidP="00FF6032">
      <w:pPr>
        <w:pStyle w:val="Sinespaciado"/>
      </w:pPr>
    </w:p>
    <w:p w14:paraId="56E0BD49" w14:textId="77777777" w:rsidR="00FF6032" w:rsidRPr="00FF6032" w:rsidRDefault="00FF6032" w:rsidP="00FF6032">
      <w:pPr>
        <w:pStyle w:val="Sinespaciado"/>
        <w:rPr>
          <w:b/>
          <w:bCs/>
        </w:rPr>
      </w:pPr>
      <w:r w:rsidRPr="00FF6032">
        <w:rPr>
          <w:b/>
          <w:bCs/>
        </w:rPr>
        <w:t>Eje 4: Medicina y Salud</w:t>
      </w:r>
    </w:p>
    <w:p w14:paraId="06CA814D" w14:textId="77777777" w:rsidR="00FF6032" w:rsidRDefault="00FF6032" w:rsidP="00FF6032">
      <w:pPr>
        <w:pStyle w:val="Sinespaciado"/>
      </w:pPr>
    </w:p>
    <w:p w14:paraId="21CF0A0B" w14:textId="77777777" w:rsidR="00FF6032" w:rsidRDefault="00FF6032" w:rsidP="00FF6032">
      <w:pPr>
        <w:pStyle w:val="Sinespaciado"/>
      </w:pPr>
      <w:r>
        <w:t>Fortalece sistemas equitativos con telemedicina, IA y salud digital inclusiva.</w:t>
      </w:r>
    </w:p>
    <w:p w14:paraId="1EC0FBC6" w14:textId="77777777" w:rsidR="00FF6032" w:rsidRDefault="00FF6032" w:rsidP="00FF6032">
      <w:pPr>
        <w:pStyle w:val="Sinespaciado"/>
      </w:pPr>
    </w:p>
    <w:p w14:paraId="6C87A21C" w14:textId="77777777" w:rsidR="00FF6032" w:rsidRDefault="00FF6032" w:rsidP="00FF6032">
      <w:pPr>
        <w:pStyle w:val="Sinespaciado"/>
      </w:pPr>
      <w:r>
        <w:t xml:space="preserve">Subtemas: Diagnóstico remoto; salud mental </w:t>
      </w:r>
      <w:proofErr w:type="gramStart"/>
      <w:r>
        <w:t>post-pandemia</w:t>
      </w:r>
      <w:proofErr w:type="gramEnd"/>
      <w:r>
        <w:t xml:space="preserve">; medicina personalizada y genómica, telemedicina y salud digital, Big data en salud pública, Bioética en tecnologías médicas, vigilancia epidemiológica climática; cobertura universal; </w:t>
      </w:r>
      <w:proofErr w:type="gramStart"/>
      <w:r>
        <w:t>apps</w:t>
      </w:r>
      <w:proofErr w:type="gramEnd"/>
      <w:r>
        <w:t xml:space="preserve"> inclusivas en lenguas indígenas.</w:t>
      </w:r>
    </w:p>
    <w:p w14:paraId="2A62FB71" w14:textId="77777777" w:rsidR="00FF6032" w:rsidRDefault="00FF6032" w:rsidP="00FF6032">
      <w:pPr>
        <w:pStyle w:val="Sinespaciado"/>
      </w:pPr>
    </w:p>
    <w:p w14:paraId="3254EDDA" w14:textId="77777777" w:rsidR="00FF6032" w:rsidRPr="00FF6032" w:rsidRDefault="00FF6032" w:rsidP="00FF6032">
      <w:pPr>
        <w:pStyle w:val="Sinespaciado"/>
        <w:rPr>
          <w:b/>
          <w:bCs/>
        </w:rPr>
      </w:pPr>
      <w:r w:rsidRPr="00FF6032">
        <w:rPr>
          <w:b/>
          <w:bCs/>
        </w:rPr>
        <w:t xml:space="preserve"> Eje 5: Agropecuaria y Veterinaria</w:t>
      </w:r>
    </w:p>
    <w:p w14:paraId="7F3588D3" w14:textId="77777777" w:rsidR="00FF6032" w:rsidRDefault="00FF6032" w:rsidP="00FF6032">
      <w:pPr>
        <w:pStyle w:val="Sinespaciado"/>
      </w:pPr>
    </w:p>
    <w:p w14:paraId="43CF158A" w14:textId="77777777" w:rsidR="00FF6032" w:rsidRDefault="00FF6032" w:rsidP="00FF6032">
      <w:pPr>
        <w:pStyle w:val="Sinespaciado"/>
      </w:pPr>
      <w:r>
        <w:t>Garantiza seguridad alimentaria con IA, biotecnología y bienestar animal.</w:t>
      </w:r>
    </w:p>
    <w:p w14:paraId="7A7A37F4" w14:textId="77777777" w:rsidR="00FF6032" w:rsidRDefault="00FF6032" w:rsidP="00FF6032">
      <w:pPr>
        <w:pStyle w:val="Sinespaciado"/>
      </w:pPr>
    </w:p>
    <w:p w14:paraId="3DC19044" w14:textId="77777777" w:rsidR="00FF6032" w:rsidRDefault="00FF6032" w:rsidP="00FF6032">
      <w:pPr>
        <w:pStyle w:val="Sinespaciado"/>
      </w:pPr>
      <w:r>
        <w:t>Subtemas: Agricultura de precisión; cultivos resilientes; producción baja en carbono; adaptación agropecuaria; cadenas alimentarias justas, innovación en alimentación animal, optimización de sistemas pecuarios, epidemiología veterinaria, prevención y control de enfermedades animales, medicina veterinaria preventiva, ética y manejo responsable de animales, Big data aplicado en la agroindustria, automatización de procesos agrícolas, adaptación de sistemas agropecuarios al cambio climático, manejo sostenible de suelos y recursos hídricos, innovación rural.</w:t>
      </w:r>
    </w:p>
    <w:p w14:paraId="45C84783" w14:textId="77777777" w:rsidR="00FF6032" w:rsidRDefault="00FF6032" w:rsidP="00FF6032">
      <w:pPr>
        <w:pStyle w:val="Sinespaciado"/>
      </w:pPr>
    </w:p>
    <w:p w14:paraId="2F6C3905" w14:textId="77777777" w:rsidR="00FF6032" w:rsidRPr="00FF6032" w:rsidRDefault="00FF6032" w:rsidP="00FF6032">
      <w:pPr>
        <w:pStyle w:val="Sinespaciado"/>
        <w:rPr>
          <w:b/>
          <w:bCs/>
        </w:rPr>
      </w:pPr>
      <w:r>
        <w:t xml:space="preserve"> </w:t>
      </w:r>
      <w:r w:rsidRPr="00FF6032">
        <w:rPr>
          <w:b/>
          <w:bCs/>
        </w:rPr>
        <w:t>Eje 6: Educación</w:t>
      </w:r>
    </w:p>
    <w:p w14:paraId="65D432C8" w14:textId="77777777" w:rsidR="00FF6032" w:rsidRDefault="00FF6032" w:rsidP="00FF6032">
      <w:pPr>
        <w:pStyle w:val="Sinespaciado"/>
      </w:pPr>
    </w:p>
    <w:p w14:paraId="18AD04D1" w14:textId="77777777" w:rsidR="00FF6032" w:rsidRDefault="00FF6032" w:rsidP="00FF6032">
      <w:pPr>
        <w:pStyle w:val="Sinespaciado"/>
      </w:pPr>
      <w:r>
        <w:lastRenderedPageBreak/>
        <w:t>Inteligencia artificial en educación, humanidades digitales, nuevos modelos de universidad, educación interdisciplinaria, pensamiento crítico en sociedad digital, transformación curricular, alfabetización docente en la IA, innovación pedagógica, aprendizaje hibrido y personalizado, analítica de aprendizaje, tecnologías emergentes en educación, forma competencias para IA, sostenibilidad e inclusión en entornos híbridos, cierre de brechas digitales y de género, responsabilidad social universitaria.</w:t>
      </w:r>
    </w:p>
    <w:p w14:paraId="409E7774" w14:textId="77777777" w:rsidR="00FF6032" w:rsidRDefault="00FF6032" w:rsidP="00FF6032">
      <w:pPr>
        <w:pStyle w:val="Sinespaciado"/>
      </w:pPr>
    </w:p>
    <w:p w14:paraId="1A597974" w14:textId="77777777" w:rsidR="00FF6032" w:rsidRPr="00FF6032" w:rsidRDefault="00FF6032" w:rsidP="00FF6032">
      <w:pPr>
        <w:pStyle w:val="Sinespaciado"/>
        <w:rPr>
          <w:b/>
          <w:bCs/>
        </w:rPr>
      </w:pPr>
      <w:r w:rsidRPr="00FF6032">
        <w:rPr>
          <w:b/>
          <w:bCs/>
        </w:rPr>
        <w:t>Eje 7: Artes, creatividad y transformación del humanismo</w:t>
      </w:r>
    </w:p>
    <w:p w14:paraId="75952896" w14:textId="77777777" w:rsidR="00FF6032" w:rsidRDefault="00FF6032" w:rsidP="00FF6032">
      <w:pPr>
        <w:pStyle w:val="Sinespaciado"/>
      </w:pPr>
    </w:p>
    <w:p w14:paraId="7642ED56" w14:textId="77777777" w:rsidR="00FF6032" w:rsidRDefault="00FF6032" w:rsidP="00FF6032">
      <w:pPr>
        <w:pStyle w:val="Sinespaciado"/>
      </w:pPr>
      <w:r>
        <w:t>El papel del arte en la reconstrucción cultural y social.</w:t>
      </w:r>
    </w:p>
    <w:p w14:paraId="0097FD33" w14:textId="77777777" w:rsidR="00FF6032" w:rsidRDefault="00FF6032" w:rsidP="00FF6032">
      <w:pPr>
        <w:pStyle w:val="Sinespaciado"/>
      </w:pPr>
    </w:p>
    <w:p w14:paraId="61D931DE" w14:textId="77777777" w:rsidR="00FF6032" w:rsidRDefault="00FF6032" w:rsidP="00FF6032">
      <w:pPr>
        <w:pStyle w:val="Sinespaciado"/>
      </w:pPr>
      <w:r>
        <w:t>Subtemas: Arte generativo con IA; arte como territorio de lo humano, procesos creativos como forma de investigación académica, papel del arte en la reconstrucción cultural, procesos creativos humanos frente a inteligencia artificial generativa, arte digital y nuevas narrativas culturales y de género; música y creatividad como lenguaje universal, diseño social y transformación comunitaria, cultura para la paz, industrias creativas y economía cultural, gestión cultural sostenible; sensibilización climática; industrias creativas inclusivas.</w:t>
      </w:r>
    </w:p>
    <w:p w14:paraId="645AEF29" w14:textId="77777777" w:rsidR="00FF6032" w:rsidRDefault="00FF6032" w:rsidP="00FF6032">
      <w:pPr>
        <w:pStyle w:val="Sinespaciado"/>
      </w:pPr>
    </w:p>
    <w:p w14:paraId="0F95D136" w14:textId="77777777" w:rsidR="00FF6032" w:rsidRPr="00FF6032" w:rsidRDefault="00FF6032" w:rsidP="00FF6032">
      <w:pPr>
        <w:pStyle w:val="Sinespaciado"/>
        <w:rPr>
          <w:b/>
          <w:bCs/>
        </w:rPr>
      </w:pPr>
      <w:r w:rsidRPr="00FF6032">
        <w:rPr>
          <w:b/>
          <w:bCs/>
        </w:rPr>
        <w:t>Eje 8: Comunicación</w:t>
      </w:r>
    </w:p>
    <w:p w14:paraId="0187CBE1" w14:textId="77777777" w:rsidR="00FF6032" w:rsidRDefault="00FF6032" w:rsidP="00FF6032">
      <w:pPr>
        <w:pStyle w:val="Sinespaciado"/>
      </w:pPr>
    </w:p>
    <w:p w14:paraId="51A5203F" w14:textId="77777777" w:rsidR="00FF6032" w:rsidRDefault="00FF6032" w:rsidP="00FF6032">
      <w:pPr>
        <w:pStyle w:val="Sinespaciado"/>
      </w:pPr>
      <w:r>
        <w:t>Construye narrativas éticas y combate la desinformación.</w:t>
      </w:r>
    </w:p>
    <w:p w14:paraId="46D302DB" w14:textId="77777777" w:rsidR="00FF6032" w:rsidRDefault="00FF6032" w:rsidP="00FF6032">
      <w:pPr>
        <w:pStyle w:val="Sinespaciado"/>
      </w:pPr>
    </w:p>
    <w:p w14:paraId="28215511" w14:textId="77777777" w:rsidR="00FF6032" w:rsidRDefault="00FF6032" w:rsidP="00FF6032">
      <w:pPr>
        <w:pStyle w:val="Sinespaciado"/>
      </w:pPr>
      <w:r>
        <w:t xml:space="preserve">Subtemas: </w:t>
      </w:r>
      <w:proofErr w:type="spellStart"/>
      <w:r>
        <w:t>Fact-checking</w:t>
      </w:r>
      <w:proofErr w:type="spellEnd"/>
      <w:r>
        <w:t xml:space="preserve"> digital; campañas sobre clima y salud; libertad de expresión frente a polarización; comunicación inclusiva; medios para visibilizar ODS.</w:t>
      </w:r>
    </w:p>
    <w:p w14:paraId="21C927EC" w14:textId="77777777" w:rsidR="00FF6032" w:rsidRDefault="00FF6032" w:rsidP="00FF6032">
      <w:pPr>
        <w:pStyle w:val="Sinespaciado"/>
      </w:pPr>
    </w:p>
    <w:p w14:paraId="3D0D4BCC" w14:textId="77777777" w:rsidR="00FF6032" w:rsidRPr="00FF6032" w:rsidRDefault="00FF6032" w:rsidP="00FF6032">
      <w:pPr>
        <w:pStyle w:val="Sinespaciado"/>
        <w:rPr>
          <w:b/>
          <w:bCs/>
        </w:rPr>
      </w:pPr>
      <w:r w:rsidRPr="00FF6032">
        <w:rPr>
          <w:b/>
          <w:bCs/>
        </w:rPr>
        <w:t>Eje 9: Mercadeo</w:t>
      </w:r>
    </w:p>
    <w:p w14:paraId="42219A64" w14:textId="77777777" w:rsidR="00FF6032" w:rsidRDefault="00FF6032" w:rsidP="00FF6032">
      <w:pPr>
        <w:pStyle w:val="Sinespaciado"/>
      </w:pPr>
    </w:p>
    <w:p w14:paraId="1E2CBA88" w14:textId="77777777" w:rsidR="00FF6032" w:rsidRDefault="00FF6032" w:rsidP="00FF6032">
      <w:pPr>
        <w:pStyle w:val="Sinespaciado"/>
      </w:pPr>
      <w:r>
        <w:t>Promueve estrategias digitales verdes y éticas para MIPYMES.</w:t>
      </w:r>
    </w:p>
    <w:p w14:paraId="34FCC2D5" w14:textId="77777777" w:rsidR="00FF6032" w:rsidRDefault="00FF6032" w:rsidP="00FF6032">
      <w:pPr>
        <w:pStyle w:val="Sinespaciado"/>
      </w:pPr>
    </w:p>
    <w:p w14:paraId="5FCB2D89" w14:textId="77777777" w:rsidR="00FF6032" w:rsidRDefault="00FF6032" w:rsidP="00FF6032">
      <w:pPr>
        <w:pStyle w:val="Sinespaciado"/>
      </w:pPr>
      <w:r>
        <w:t xml:space="preserve"> Subtemas: “E-</w:t>
      </w:r>
      <w:proofErr w:type="spellStart"/>
      <w:r>
        <w:t>commerce</w:t>
      </w:r>
      <w:proofErr w:type="spellEnd"/>
      <w:r>
        <w:t>” inclusivo; marketing verde; análisis ético del consumidor; neuromarketing transparente; posicionamiento sostenible en mercados globales.</w:t>
      </w:r>
    </w:p>
    <w:p w14:paraId="109EB78A" w14:textId="77777777" w:rsidR="00FF6032" w:rsidRDefault="00FF6032" w:rsidP="00FF6032">
      <w:pPr>
        <w:pStyle w:val="Sinespaciado"/>
      </w:pPr>
    </w:p>
    <w:p w14:paraId="33F3E9A6" w14:textId="77777777" w:rsidR="00FF6032" w:rsidRPr="00FF6032" w:rsidRDefault="00FF6032" w:rsidP="00FF6032">
      <w:pPr>
        <w:pStyle w:val="Sinespaciado"/>
        <w:rPr>
          <w:b/>
          <w:bCs/>
        </w:rPr>
      </w:pPr>
      <w:r w:rsidRPr="00FF6032">
        <w:rPr>
          <w:b/>
          <w:bCs/>
        </w:rPr>
        <w:t xml:space="preserve"> Eje 10: Humanidades</w:t>
      </w:r>
    </w:p>
    <w:p w14:paraId="2F5747D8" w14:textId="77777777" w:rsidR="00FF6032" w:rsidRDefault="00FF6032" w:rsidP="00FF6032">
      <w:pPr>
        <w:pStyle w:val="Sinespaciado"/>
      </w:pPr>
    </w:p>
    <w:p w14:paraId="426BE855" w14:textId="77777777" w:rsidR="00FF6032" w:rsidRDefault="00FF6032" w:rsidP="00FF6032">
      <w:pPr>
        <w:pStyle w:val="Sinespaciado"/>
      </w:pPr>
      <w:r>
        <w:t>Aporta ética y crítica para regular IA y enfrentar desigualdades.</w:t>
      </w:r>
    </w:p>
    <w:p w14:paraId="40BCEDEE" w14:textId="77777777" w:rsidR="00FF6032" w:rsidRDefault="00FF6032" w:rsidP="00FF6032">
      <w:pPr>
        <w:pStyle w:val="Sinespaciado"/>
      </w:pPr>
    </w:p>
    <w:p w14:paraId="2B009044" w14:textId="77777777" w:rsidR="00FF6032" w:rsidRDefault="00FF6032" w:rsidP="00FF6032">
      <w:pPr>
        <w:pStyle w:val="Sinespaciado"/>
      </w:pPr>
      <w:r>
        <w:t>Subtemas: Ética algorítmica y bioética; estudios de género y migraciones; memoria histórica y derechos humanos; humanidades digitales; crítica social ante exclusión.</w:t>
      </w:r>
    </w:p>
    <w:p w14:paraId="4FAB3B26" w14:textId="77777777" w:rsidR="00FF6032" w:rsidRDefault="00FF6032" w:rsidP="00FF6032">
      <w:pPr>
        <w:pStyle w:val="Sinespaciado"/>
      </w:pPr>
    </w:p>
    <w:p w14:paraId="7708EE5A" w14:textId="77777777" w:rsidR="00FF6032" w:rsidRPr="00FF6032" w:rsidRDefault="00FF6032" w:rsidP="00FF6032">
      <w:pPr>
        <w:pStyle w:val="Sinespaciado"/>
        <w:rPr>
          <w:b/>
          <w:bCs/>
        </w:rPr>
      </w:pPr>
      <w:r w:rsidRPr="00FF6032">
        <w:rPr>
          <w:b/>
          <w:bCs/>
        </w:rPr>
        <w:t>Eje 11: Investigaciones con impacto social</w:t>
      </w:r>
    </w:p>
    <w:p w14:paraId="2CACF2D3" w14:textId="77777777" w:rsidR="00FF6032" w:rsidRDefault="00FF6032" w:rsidP="00FF6032">
      <w:pPr>
        <w:pStyle w:val="Sinespaciado"/>
      </w:pPr>
    </w:p>
    <w:p w14:paraId="5DC3DF6E" w14:textId="01EC535C" w:rsidR="00AB03A5" w:rsidRPr="00722381" w:rsidRDefault="00FF6032" w:rsidP="00FF6032">
      <w:pPr>
        <w:pStyle w:val="Sinespaciado"/>
      </w:pPr>
      <w:r>
        <w:lastRenderedPageBreak/>
        <w:t>Casos de éxito: tesis y trabajos de grado que ya solucionaron un problema en la comunidad real.</w:t>
      </w:r>
    </w:p>
    <w:sectPr w:rsidR="00AB03A5" w:rsidRPr="00722381" w:rsidSect="00D15E4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EA29" w14:textId="77777777" w:rsidR="00012885" w:rsidRDefault="00012885" w:rsidP="00EB51C6">
      <w:r>
        <w:separator/>
      </w:r>
    </w:p>
  </w:endnote>
  <w:endnote w:type="continuationSeparator" w:id="0">
    <w:p w14:paraId="7D13F382" w14:textId="77777777" w:rsidR="00012885" w:rsidRDefault="00012885" w:rsidP="00EB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ZIJF E+ Myriad Pro">
    <w:altName w:val="Calibri"/>
    <w:panose1 w:val="020B0604020202020204"/>
    <w:charset w:val="00"/>
    <w:family w:val="swiss"/>
    <w:notTrueType/>
    <w:pitch w:val="default"/>
    <w:sig w:usb0="00000003" w:usb1="00000000" w:usb2="00000000" w:usb3="00000000" w:csb0="00000001" w:csb1="00000000"/>
  </w:font>
  <w:font w:name="Leelawadee">
    <w:panose1 w:val="020B0502040204020203"/>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1C05" w14:textId="614AC157" w:rsidR="002C4C90" w:rsidRPr="00973A45" w:rsidRDefault="002C4C90" w:rsidP="000776C9">
    <w:pPr>
      <w:pStyle w:val="Piedepgina"/>
      <w:tabs>
        <w:tab w:val="right" w:pos="8504"/>
      </w:tabs>
      <w:jc w:val="center"/>
      <w:rPr>
        <w:rFonts w:ascii="Roboto" w:hAnsi="Roboto"/>
        <w:sz w:val="18"/>
        <w:szCs w:val="18"/>
        <w:lang w:val="en-US"/>
      </w:rPr>
    </w:pPr>
    <w:proofErr w:type="spellStart"/>
    <w:r w:rsidRPr="00973A45">
      <w:rPr>
        <w:rFonts w:ascii="Roboto" w:hAnsi="Roboto"/>
        <w:lang w:val="en-US"/>
      </w:rPr>
      <w:t>Organiza</w:t>
    </w:r>
    <w:proofErr w:type="spellEnd"/>
    <w:r w:rsidRPr="00973A45">
      <w:rPr>
        <w:rFonts w:ascii="Roboto" w:hAnsi="Roboto"/>
        <w:lang w:val="en-US"/>
      </w:rPr>
      <w:t>:</w:t>
    </w:r>
    <w:r w:rsidRPr="00973A45">
      <w:rPr>
        <w:lang w:val="en-US"/>
      </w:rPr>
      <w:t xml:space="preserve"> </w:t>
    </w:r>
    <w:r w:rsidRPr="00973A45">
      <w:rPr>
        <w:lang w:val="en-US"/>
      </w:rPr>
      <w:tab/>
    </w:r>
    <w:r w:rsidRPr="00973A45">
      <w:rPr>
        <w:lang w:val="en-US"/>
      </w:rPr>
      <w:tab/>
    </w:r>
    <w:r w:rsidR="00570BE0">
      <w:rPr>
        <w:lang w:val="en-US"/>
      </w:rPr>
      <w:t xml:space="preserve">   </w:t>
    </w:r>
    <w:r w:rsidRPr="00973A45">
      <w:rPr>
        <w:rFonts w:ascii="Roboto" w:hAnsi="Roboto"/>
        <w:sz w:val="18"/>
        <w:szCs w:val="18"/>
        <w:lang w:val="en-US"/>
      </w:rPr>
      <w:t>COPYRIGHT CIMTED20</w:t>
    </w:r>
    <w:r w:rsidR="00273D2E">
      <w:rPr>
        <w:rFonts w:ascii="Roboto" w:hAnsi="Roboto"/>
        <w:sz w:val="18"/>
        <w:szCs w:val="18"/>
        <w:lang w:val="en-US"/>
      </w:rPr>
      <w:t>2</w:t>
    </w:r>
    <w:r w:rsidR="00926BB3">
      <w:rPr>
        <w:rFonts w:ascii="Roboto" w:hAnsi="Roboto"/>
        <w:sz w:val="18"/>
        <w:szCs w:val="18"/>
        <w:lang w:val="en-US"/>
      </w:rPr>
      <w:t>5</w:t>
    </w:r>
  </w:p>
  <w:p w14:paraId="3D74AA4F" w14:textId="3A40E026" w:rsidR="002C4C90" w:rsidRPr="00973A45" w:rsidRDefault="009D06CC" w:rsidP="000776C9">
    <w:pPr>
      <w:pStyle w:val="Piedepgina"/>
      <w:tabs>
        <w:tab w:val="right" w:pos="8504"/>
      </w:tabs>
      <w:jc w:val="center"/>
      <w:rPr>
        <w:rFonts w:ascii="Roboto" w:hAnsi="Roboto"/>
        <w:sz w:val="18"/>
        <w:szCs w:val="18"/>
        <w:lang w:val="en-US"/>
      </w:rPr>
    </w:pPr>
    <w:r>
      <w:rPr>
        <w:rFonts w:ascii="Roboto" w:hAnsi="Roboto"/>
        <w:noProof/>
        <w:lang w:val="es-CO" w:eastAsia="es-CO"/>
      </w:rPr>
      <w:drawing>
        <wp:anchor distT="0" distB="0" distL="114300" distR="114300" simplePos="0" relativeHeight="251663360" behindDoc="0" locked="0" layoutInCell="1" allowOverlap="1" wp14:anchorId="78B0ED93" wp14:editId="78BBD686">
          <wp:simplePos x="0" y="0"/>
          <wp:positionH relativeFrom="column">
            <wp:posOffset>2868295</wp:posOffset>
          </wp:positionH>
          <wp:positionV relativeFrom="paragraph">
            <wp:posOffset>90805</wp:posOffset>
          </wp:positionV>
          <wp:extent cx="967740" cy="346075"/>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eid.png"/>
                  <pic:cNvPicPr/>
                </pic:nvPicPr>
                <pic:blipFill>
                  <a:blip r:embed="rId1">
                    <a:extLst>
                      <a:ext uri="{28A0092B-C50C-407E-A947-70E740481C1C}">
                        <a14:useLocalDpi xmlns:a14="http://schemas.microsoft.com/office/drawing/2010/main" val="0"/>
                      </a:ext>
                    </a:extLst>
                  </a:blip>
                  <a:stretch>
                    <a:fillRect/>
                  </a:stretch>
                </pic:blipFill>
                <pic:spPr>
                  <a:xfrm>
                    <a:off x="0" y="0"/>
                    <a:ext cx="967740" cy="346075"/>
                  </a:xfrm>
                  <a:prstGeom prst="rect">
                    <a:avLst/>
                  </a:prstGeom>
                </pic:spPr>
              </pic:pic>
            </a:graphicData>
          </a:graphic>
          <wp14:sizeRelH relativeFrom="page">
            <wp14:pctWidth>0</wp14:pctWidth>
          </wp14:sizeRelH>
          <wp14:sizeRelV relativeFrom="page">
            <wp14:pctHeight>0</wp14:pctHeight>
          </wp14:sizeRelV>
        </wp:anchor>
      </w:drawing>
    </w:r>
    <w:r w:rsidRPr="000776C9">
      <w:rPr>
        <w:rFonts w:ascii="Roboto" w:hAnsi="Roboto"/>
        <w:noProof/>
        <w:lang w:val="es-CO" w:eastAsia="es-CO"/>
      </w:rPr>
      <w:drawing>
        <wp:anchor distT="0" distB="0" distL="114300" distR="114300" simplePos="0" relativeHeight="251661312" behindDoc="0" locked="0" layoutInCell="1" allowOverlap="1" wp14:anchorId="5BA8B010" wp14:editId="65E3D683">
          <wp:simplePos x="0" y="0"/>
          <wp:positionH relativeFrom="margin">
            <wp:posOffset>1600835</wp:posOffset>
          </wp:positionH>
          <wp:positionV relativeFrom="paragraph">
            <wp:posOffset>76835</wp:posOffset>
          </wp:positionV>
          <wp:extent cx="1028065" cy="36703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mted para fotos.png"/>
                  <pic:cNvPicPr/>
                </pic:nvPicPr>
                <pic:blipFill>
                  <a:blip r:embed="rId2">
                    <a:extLst>
                      <a:ext uri="{28A0092B-C50C-407E-A947-70E740481C1C}">
                        <a14:useLocalDpi xmlns:a14="http://schemas.microsoft.com/office/drawing/2010/main" val="0"/>
                      </a:ext>
                    </a:extLst>
                  </a:blip>
                  <a:stretch>
                    <a:fillRect/>
                  </a:stretch>
                </pic:blipFill>
                <pic:spPr>
                  <a:xfrm>
                    <a:off x="0" y="0"/>
                    <a:ext cx="1028065" cy="367030"/>
                  </a:xfrm>
                  <a:prstGeom prst="rect">
                    <a:avLst/>
                  </a:prstGeom>
                </pic:spPr>
              </pic:pic>
            </a:graphicData>
          </a:graphic>
          <wp14:sizeRelH relativeFrom="margin">
            <wp14:pctWidth>0</wp14:pctWidth>
          </wp14:sizeRelH>
          <wp14:sizeRelV relativeFrom="margin">
            <wp14:pctHeight>0</wp14:pctHeight>
          </wp14:sizeRelV>
        </wp:anchor>
      </w:drawing>
    </w:r>
  </w:p>
  <w:p w14:paraId="3FB65EE8" w14:textId="68B1CA79" w:rsidR="002C4C90" w:rsidRPr="00973A45" w:rsidRDefault="002C4C90" w:rsidP="000776C9">
    <w:pPr>
      <w:pStyle w:val="Piedepgina"/>
      <w:tabs>
        <w:tab w:val="right" w:pos="8504"/>
      </w:tabs>
      <w:jc w:val="center"/>
      <w:rPr>
        <w:rFonts w:ascii="Roboto" w:hAnsi="Roboto"/>
        <w:sz w:val="18"/>
        <w:szCs w:val="18"/>
        <w:lang w:val="en-US"/>
      </w:rPr>
    </w:pPr>
  </w:p>
  <w:p w14:paraId="5263CBB0" w14:textId="77777777" w:rsidR="002C4C90" w:rsidRDefault="002C4C90" w:rsidP="000776C9">
    <w:pPr>
      <w:pStyle w:val="Piedepgina"/>
      <w:tabs>
        <w:tab w:val="right" w:pos="8504"/>
      </w:tabs>
      <w:jc w:val="center"/>
      <w:rPr>
        <w:rFonts w:ascii="Roboto" w:hAnsi="Roboto"/>
        <w:lang w:val="en-US"/>
      </w:rPr>
    </w:pPr>
  </w:p>
  <w:p w14:paraId="5989FDDF" w14:textId="33EB83E9" w:rsidR="00273D2E" w:rsidRPr="008545BB" w:rsidRDefault="00BE7977" w:rsidP="000776C9">
    <w:pPr>
      <w:pStyle w:val="Piedepgina"/>
      <w:tabs>
        <w:tab w:val="right" w:pos="8504"/>
      </w:tabs>
      <w:jc w:val="center"/>
      <w:rPr>
        <w:rFonts w:ascii="Roboto" w:hAnsi="Roboto"/>
        <w:sz w:val="18"/>
        <w:szCs w:val="18"/>
        <w:lang w:val="en-US"/>
      </w:rPr>
    </w:pPr>
    <w:hyperlink r:id="rId3" w:history="1">
      <w:r w:rsidRPr="00BE7977">
        <w:rPr>
          <w:rStyle w:val="Hipervnculo"/>
        </w:rPr>
        <w:t>https://cifcom.com/</w:t>
      </w:r>
      <w:r w:rsidR="00926BB3" w:rsidRPr="00457750">
        <w:rPr>
          <w:rStyle w:val="Hipervnculo"/>
        </w:rPr>
        <w:t>/</w:t>
      </w:r>
    </w:hyperlink>
    <w:r w:rsidR="00926BB3">
      <w:t xml:space="preserve"> </w:t>
    </w:r>
    <w:r w:rsidR="00570BE0">
      <w:t xml:space="preserve"> </w:t>
    </w:r>
    <w:r w:rsidR="008545BB" w:rsidRPr="008545B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8E4F" w14:textId="77777777" w:rsidR="00012885" w:rsidRDefault="00012885" w:rsidP="00EB51C6">
      <w:r>
        <w:separator/>
      </w:r>
    </w:p>
  </w:footnote>
  <w:footnote w:type="continuationSeparator" w:id="0">
    <w:p w14:paraId="109644E2" w14:textId="77777777" w:rsidR="00012885" w:rsidRDefault="00012885" w:rsidP="00EB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7A88" w14:textId="38CF43F8" w:rsidR="00375AE3" w:rsidRPr="008141B0" w:rsidRDefault="004B2929" w:rsidP="00C569BF">
    <w:pPr>
      <w:rPr>
        <w:rFonts w:ascii="Montserrat" w:hAnsi="Montserrat"/>
        <w:sz w:val="32"/>
        <w:szCs w:val="32"/>
      </w:rPr>
    </w:pPr>
    <w:r>
      <w:rPr>
        <w:rFonts w:ascii="Montserrat" w:hAnsi="Montserrat"/>
        <w:noProof/>
        <w:sz w:val="32"/>
        <w:szCs w:val="32"/>
      </w:rPr>
      <w:drawing>
        <wp:anchor distT="0" distB="0" distL="114300" distR="114300" simplePos="0" relativeHeight="251664384" behindDoc="0" locked="0" layoutInCell="1" allowOverlap="1" wp14:anchorId="026F498E" wp14:editId="4A22F813">
          <wp:simplePos x="0" y="0"/>
          <wp:positionH relativeFrom="column">
            <wp:posOffset>-710254</wp:posOffset>
          </wp:positionH>
          <wp:positionV relativeFrom="paragraph">
            <wp:posOffset>-285534</wp:posOffset>
          </wp:positionV>
          <wp:extent cx="1566154" cy="652564"/>
          <wp:effectExtent l="0" t="0" r="0" b="0"/>
          <wp:wrapNone/>
          <wp:docPr id="16548787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78762" name="Imagen 1654878762"/>
                  <pic:cNvPicPr/>
                </pic:nvPicPr>
                <pic:blipFill>
                  <a:blip r:embed="rId1">
                    <a:extLst>
                      <a:ext uri="{28A0092B-C50C-407E-A947-70E740481C1C}">
                        <a14:useLocalDpi xmlns:a14="http://schemas.microsoft.com/office/drawing/2010/main" val="0"/>
                      </a:ext>
                    </a:extLst>
                  </a:blip>
                  <a:stretch>
                    <a:fillRect/>
                  </a:stretch>
                </pic:blipFill>
                <pic:spPr>
                  <a:xfrm>
                    <a:off x="0" y="0"/>
                    <a:ext cx="1566154" cy="652564"/>
                  </a:xfrm>
                  <a:prstGeom prst="rect">
                    <a:avLst/>
                  </a:prstGeom>
                </pic:spPr>
              </pic:pic>
            </a:graphicData>
          </a:graphic>
          <wp14:sizeRelH relativeFrom="page">
            <wp14:pctWidth>0</wp14:pctWidth>
          </wp14:sizeRelH>
          <wp14:sizeRelV relativeFrom="page">
            <wp14:pctHeight>0</wp14:pctHeight>
          </wp14:sizeRelV>
        </wp:anchor>
      </w:drawing>
    </w:r>
    <w:r w:rsidR="00F832D9" w:rsidRPr="00066C0C">
      <w:rPr>
        <w:rFonts w:ascii="Montserrat" w:hAnsi="Montserrat"/>
        <w:noProof/>
        <w:sz w:val="32"/>
        <w:szCs w:val="32"/>
      </w:rPr>
      <mc:AlternateContent>
        <mc:Choice Requires="wps">
          <w:drawing>
            <wp:anchor distT="45720" distB="45720" distL="114300" distR="114300" simplePos="0" relativeHeight="251657728" behindDoc="0" locked="0" layoutInCell="1" allowOverlap="1" wp14:anchorId="0B56D566" wp14:editId="131FF059">
              <wp:simplePos x="0" y="0"/>
              <wp:positionH relativeFrom="margin">
                <wp:posOffset>920115</wp:posOffset>
              </wp:positionH>
              <wp:positionV relativeFrom="paragraph">
                <wp:posOffset>-154305</wp:posOffset>
              </wp:positionV>
              <wp:extent cx="5038725" cy="140462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solidFill>
                          <a:srgbClr val="000000"/>
                        </a:solidFill>
                        <a:miter lim="800000"/>
                        <a:headEnd/>
                        <a:tailEnd/>
                      </a:ln>
                    </wps:spPr>
                    <wps:txbx>
                      <w:txbxContent>
                        <w:p w14:paraId="09D38E80" w14:textId="6FF35ECC" w:rsidR="00066C0C" w:rsidRPr="00052A95" w:rsidRDefault="00066C0C">
                          <w:pPr>
                            <w:rPr>
                              <w:sz w:val="28"/>
                              <w:szCs w:val="28"/>
                              <w:lang w:val="es-CO"/>
                            </w:rPr>
                          </w:pPr>
                          <w:r w:rsidRPr="00052A95">
                            <w:rPr>
                              <w:sz w:val="28"/>
                              <w:szCs w:val="28"/>
                              <w:lang w:val="es-CO"/>
                            </w:rPr>
                            <w:t xml:space="preserve">Formato de inscripción de aportes académicos </w:t>
                          </w:r>
                          <w:r w:rsidR="00BE18A3">
                            <w:rPr>
                              <w:sz w:val="28"/>
                              <w:szCs w:val="28"/>
                              <w:lang w:val="es-CO"/>
                            </w:rPr>
                            <w:t>CIFCOM</w:t>
                          </w:r>
                          <w:r w:rsidRPr="00052A95">
                            <w:rPr>
                              <w:sz w:val="28"/>
                              <w:szCs w:val="28"/>
                              <w:lang w:val="es-CO"/>
                            </w:rPr>
                            <w:t>202</w:t>
                          </w:r>
                          <w:r w:rsidR="007E3CFF">
                            <w:rPr>
                              <w:sz w:val="28"/>
                              <w:szCs w:val="28"/>
                              <w:lang w:val="es-CO"/>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6D566" id="_x0000_t202" coordsize="21600,21600" o:spt="202" path="m,l,21600r21600,l21600,xe">
              <v:stroke joinstyle="miter"/>
              <v:path gradientshapeok="t" o:connecttype="rect"/>
            </v:shapetype>
            <v:shape id="Cuadro de texto 2" o:spid="_x0000_s1026" type="#_x0000_t202" style="position:absolute;margin-left:72.45pt;margin-top:-12.15pt;width:396.7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">
              <v:textbox style="mso-fit-shape-to-text:t">
                <w:txbxContent>
                  <w:p w14:paraId="09D38E80" w14:textId="6FF35ECC" w:rsidR="00066C0C" w:rsidRPr="00052A95" w:rsidRDefault="00066C0C">
                    <w:pPr>
                      <w:rPr>
                        <w:sz w:val="28"/>
                        <w:szCs w:val="28"/>
                        <w:lang w:val="es-CO"/>
                      </w:rPr>
                    </w:pPr>
                    <w:r w:rsidRPr="00052A95">
                      <w:rPr>
                        <w:sz w:val="28"/>
                        <w:szCs w:val="28"/>
                        <w:lang w:val="es-CO"/>
                      </w:rPr>
                      <w:t xml:space="preserve">Formato de inscripción de aportes académicos </w:t>
                    </w:r>
                    <w:r w:rsidR="00BE18A3">
                      <w:rPr>
                        <w:sz w:val="28"/>
                        <w:szCs w:val="28"/>
                        <w:lang w:val="es-CO"/>
                      </w:rPr>
                      <w:t>CIFCOM</w:t>
                    </w:r>
                    <w:r w:rsidRPr="00052A95">
                      <w:rPr>
                        <w:sz w:val="28"/>
                        <w:szCs w:val="28"/>
                        <w:lang w:val="es-CO"/>
                      </w:rPr>
                      <w:t>202</w:t>
                    </w:r>
                    <w:r w:rsidR="007E3CFF">
                      <w:rPr>
                        <w:sz w:val="28"/>
                        <w:szCs w:val="28"/>
                        <w:lang w:val="es-CO"/>
                      </w:rPr>
                      <w:t>6</w:t>
                    </w:r>
                  </w:p>
                </w:txbxContent>
              </v:textbox>
              <w10:wrap type="square" anchorx="margin"/>
            </v:shape>
          </w:pict>
        </mc:Fallback>
      </mc:AlternateContent>
    </w:r>
  </w:p>
  <w:p w14:paraId="2615B980" w14:textId="58666356" w:rsidR="002C4C90" w:rsidRDefault="008141B0" w:rsidP="00EB51C6">
    <w:pPr>
      <w:pStyle w:val="Encabezado"/>
    </w:pPr>
    <w:r w:rsidRPr="008141B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E95"/>
    <w:multiLevelType w:val="multilevel"/>
    <w:tmpl w:val="AB7E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27097"/>
    <w:multiLevelType w:val="multilevel"/>
    <w:tmpl w:val="5AF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C3D26"/>
    <w:multiLevelType w:val="multilevel"/>
    <w:tmpl w:val="196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A694A"/>
    <w:multiLevelType w:val="hybridMultilevel"/>
    <w:tmpl w:val="FC20E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42183C"/>
    <w:multiLevelType w:val="multilevel"/>
    <w:tmpl w:val="D20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51C35"/>
    <w:multiLevelType w:val="hybridMultilevel"/>
    <w:tmpl w:val="AB30D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C370D0"/>
    <w:multiLevelType w:val="hybridMultilevel"/>
    <w:tmpl w:val="789A1C10"/>
    <w:lvl w:ilvl="0" w:tplc="D57A5798">
      <w:start w:val="1"/>
      <w:numFmt w:val="decimal"/>
      <w:lvlText w:val="%1)"/>
      <w:lvlJc w:val="left"/>
      <w:pPr>
        <w:ind w:left="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E868AEA">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C0EEEC92">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4F02520E">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4EAA4A0A">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2803722">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6E402662">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DF9632DE">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B4C80AA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912915"/>
    <w:multiLevelType w:val="multilevel"/>
    <w:tmpl w:val="9E9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F67C6"/>
    <w:multiLevelType w:val="multilevel"/>
    <w:tmpl w:val="E3A6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2637AE"/>
    <w:multiLevelType w:val="multilevel"/>
    <w:tmpl w:val="9758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822D2"/>
    <w:multiLevelType w:val="multilevel"/>
    <w:tmpl w:val="2AA4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C2634"/>
    <w:multiLevelType w:val="multilevel"/>
    <w:tmpl w:val="8824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3C61CF"/>
    <w:multiLevelType w:val="multilevel"/>
    <w:tmpl w:val="1E0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8F3048"/>
    <w:multiLevelType w:val="multilevel"/>
    <w:tmpl w:val="C8F4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C404AD"/>
    <w:multiLevelType w:val="multilevel"/>
    <w:tmpl w:val="38EE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91538"/>
    <w:multiLevelType w:val="multilevel"/>
    <w:tmpl w:val="672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6201D3"/>
    <w:multiLevelType w:val="hybridMultilevel"/>
    <w:tmpl w:val="AB30D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6F5028"/>
    <w:multiLevelType w:val="multilevel"/>
    <w:tmpl w:val="881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1C29C5"/>
    <w:multiLevelType w:val="multilevel"/>
    <w:tmpl w:val="3DA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4A6683"/>
    <w:multiLevelType w:val="multilevel"/>
    <w:tmpl w:val="DCA0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3D4986"/>
    <w:multiLevelType w:val="multilevel"/>
    <w:tmpl w:val="DEF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624829"/>
    <w:multiLevelType w:val="hybridMultilevel"/>
    <w:tmpl w:val="C67AE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360B00"/>
    <w:multiLevelType w:val="multilevel"/>
    <w:tmpl w:val="738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6604A4"/>
    <w:multiLevelType w:val="multilevel"/>
    <w:tmpl w:val="6D00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8E5DA7"/>
    <w:multiLevelType w:val="multilevel"/>
    <w:tmpl w:val="462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709619">
    <w:abstractNumId w:val="16"/>
  </w:num>
  <w:num w:numId="2" w16cid:durableId="1303584250">
    <w:abstractNumId w:val="5"/>
  </w:num>
  <w:num w:numId="3" w16cid:durableId="1966354293">
    <w:abstractNumId w:val="3"/>
  </w:num>
  <w:num w:numId="4" w16cid:durableId="599994314">
    <w:abstractNumId w:val="21"/>
  </w:num>
  <w:num w:numId="5" w16cid:durableId="1422289439">
    <w:abstractNumId w:val="14"/>
  </w:num>
  <w:num w:numId="6" w16cid:durableId="389883172">
    <w:abstractNumId w:val="6"/>
  </w:num>
  <w:num w:numId="7" w16cid:durableId="1766611478">
    <w:abstractNumId w:val="0"/>
  </w:num>
  <w:num w:numId="8" w16cid:durableId="1995596506">
    <w:abstractNumId w:val="10"/>
  </w:num>
  <w:num w:numId="9" w16cid:durableId="2126847416">
    <w:abstractNumId w:val="15"/>
  </w:num>
  <w:num w:numId="10" w16cid:durableId="1375472155">
    <w:abstractNumId w:val="11"/>
  </w:num>
  <w:num w:numId="11" w16cid:durableId="1880699942">
    <w:abstractNumId w:val="23"/>
  </w:num>
  <w:num w:numId="12" w16cid:durableId="1366364818">
    <w:abstractNumId w:val="13"/>
  </w:num>
  <w:num w:numId="13" w16cid:durableId="1927958178">
    <w:abstractNumId w:val="20"/>
  </w:num>
  <w:num w:numId="14" w16cid:durableId="870992427">
    <w:abstractNumId w:val="18"/>
  </w:num>
  <w:num w:numId="15" w16cid:durableId="1803229705">
    <w:abstractNumId w:val="8"/>
  </w:num>
  <w:num w:numId="16" w16cid:durableId="4405501">
    <w:abstractNumId w:val="17"/>
  </w:num>
  <w:num w:numId="17" w16cid:durableId="1893728394">
    <w:abstractNumId w:val="4"/>
  </w:num>
  <w:num w:numId="18" w16cid:durableId="1306007222">
    <w:abstractNumId w:val="22"/>
  </w:num>
  <w:num w:numId="19" w16cid:durableId="1073627615">
    <w:abstractNumId w:val="24"/>
  </w:num>
  <w:num w:numId="20" w16cid:durableId="2041084342">
    <w:abstractNumId w:val="12"/>
  </w:num>
  <w:num w:numId="21" w16cid:durableId="994837597">
    <w:abstractNumId w:val="1"/>
  </w:num>
  <w:num w:numId="22" w16cid:durableId="1214347185">
    <w:abstractNumId w:val="7"/>
  </w:num>
  <w:num w:numId="23" w16cid:durableId="1491170869">
    <w:abstractNumId w:val="9"/>
  </w:num>
  <w:num w:numId="24" w16cid:durableId="369234036">
    <w:abstractNumId w:val="2"/>
  </w:num>
  <w:num w:numId="25" w16cid:durableId="15882274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s-ES" w:vendorID="64" w:dllVersion="409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E7"/>
    <w:rsid w:val="00012885"/>
    <w:rsid w:val="00015E0A"/>
    <w:rsid w:val="0002331B"/>
    <w:rsid w:val="00026016"/>
    <w:rsid w:val="00030DC9"/>
    <w:rsid w:val="000369C7"/>
    <w:rsid w:val="0004534C"/>
    <w:rsid w:val="00050303"/>
    <w:rsid w:val="00052A95"/>
    <w:rsid w:val="00062E61"/>
    <w:rsid w:val="00066C0C"/>
    <w:rsid w:val="00073307"/>
    <w:rsid w:val="000734C7"/>
    <w:rsid w:val="000776C9"/>
    <w:rsid w:val="000A2578"/>
    <w:rsid w:val="000A6987"/>
    <w:rsid w:val="000B574E"/>
    <w:rsid w:val="000B5B54"/>
    <w:rsid w:val="000C14EF"/>
    <w:rsid w:val="000C55AC"/>
    <w:rsid w:val="000C704C"/>
    <w:rsid w:val="000D2AB5"/>
    <w:rsid w:val="000E061A"/>
    <w:rsid w:val="000E75BD"/>
    <w:rsid w:val="000F6811"/>
    <w:rsid w:val="0010020F"/>
    <w:rsid w:val="00100387"/>
    <w:rsid w:val="001169E4"/>
    <w:rsid w:val="001311AF"/>
    <w:rsid w:val="001503CB"/>
    <w:rsid w:val="00166271"/>
    <w:rsid w:val="00184E12"/>
    <w:rsid w:val="00186E99"/>
    <w:rsid w:val="00192449"/>
    <w:rsid w:val="001B2A59"/>
    <w:rsid w:val="001B6A84"/>
    <w:rsid w:val="001B74BB"/>
    <w:rsid w:val="00225960"/>
    <w:rsid w:val="00231945"/>
    <w:rsid w:val="002556F0"/>
    <w:rsid w:val="00257003"/>
    <w:rsid w:val="0027285A"/>
    <w:rsid w:val="00273D2E"/>
    <w:rsid w:val="00276926"/>
    <w:rsid w:val="0028117D"/>
    <w:rsid w:val="002821C3"/>
    <w:rsid w:val="002A0D25"/>
    <w:rsid w:val="002B21D4"/>
    <w:rsid w:val="002B3174"/>
    <w:rsid w:val="002B4921"/>
    <w:rsid w:val="002C4C90"/>
    <w:rsid w:val="002D6AFA"/>
    <w:rsid w:val="002D7A08"/>
    <w:rsid w:val="002E389E"/>
    <w:rsid w:val="002E4D45"/>
    <w:rsid w:val="002E6DD2"/>
    <w:rsid w:val="0030072A"/>
    <w:rsid w:val="003019EF"/>
    <w:rsid w:val="00312FAC"/>
    <w:rsid w:val="00317097"/>
    <w:rsid w:val="00324A4D"/>
    <w:rsid w:val="00326F6A"/>
    <w:rsid w:val="00327615"/>
    <w:rsid w:val="00331E10"/>
    <w:rsid w:val="003474AD"/>
    <w:rsid w:val="003506BE"/>
    <w:rsid w:val="00373817"/>
    <w:rsid w:val="00375AE3"/>
    <w:rsid w:val="003A187F"/>
    <w:rsid w:val="003A7498"/>
    <w:rsid w:val="003C19F4"/>
    <w:rsid w:val="003C311B"/>
    <w:rsid w:val="003C463A"/>
    <w:rsid w:val="003C53C3"/>
    <w:rsid w:val="003D205D"/>
    <w:rsid w:val="003D28F3"/>
    <w:rsid w:val="003D5A95"/>
    <w:rsid w:val="003D653B"/>
    <w:rsid w:val="003E05F7"/>
    <w:rsid w:val="00403D20"/>
    <w:rsid w:val="00410E51"/>
    <w:rsid w:val="00412BEA"/>
    <w:rsid w:val="00413302"/>
    <w:rsid w:val="00414055"/>
    <w:rsid w:val="00415169"/>
    <w:rsid w:val="004252BE"/>
    <w:rsid w:val="004365CD"/>
    <w:rsid w:val="004457DA"/>
    <w:rsid w:val="004471B7"/>
    <w:rsid w:val="00453BE7"/>
    <w:rsid w:val="00454C87"/>
    <w:rsid w:val="00457DBF"/>
    <w:rsid w:val="0047632F"/>
    <w:rsid w:val="004B28C7"/>
    <w:rsid w:val="004B2929"/>
    <w:rsid w:val="004B4454"/>
    <w:rsid w:val="004B6388"/>
    <w:rsid w:val="004C104B"/>
    <w:rsid w:val="004C5DD5"/>
    <w:rsid w:val="004D5331"/>
    <w:rsid w:val="004E454E"/>
    <w:rsid w:val="004F42B7"/>
    <w:rsid w:val="004F4668"/>
    <w:rsid w:val="005317A6"/>
    <w:rsid w:val="005359BE"/>
    <w:rsid w:val="005374A9"/>
    <w:rsid w:val="00540F38"/>
    <w:rsid w:val="00542743"/>
    <w:rsid w:val="0054578B"/>
    <w:rsid w:val="00570BE0"/>
    <w:rsid w:val="00580CC5"/>
    <w:rsid w:val="00585477"/>
    <w:rsid w:val="00593746"/>
    <w:rsid w:val="00593BB9"/>
    <w:rsid w:val="005A3985"/>
    <w:rsid w:val="005B0767"/>
    <w:rsid w:val="005B39A8"/>
    <w:rsid w:val="005D7154"/>
    <w:rsid w:val="005E0B42"/>
    <w:rsid w:val="005F5937"/>
    <w:rsid w:val="005F599F"/>
    <w:rsid w:val="005F6132"/>
    <w:rsid w:val="00603A82"/>
    <w:rsid w:val="0060703D"/>
    <w:rsid w:val="00614990"/>
    <w:rsid w:val="00625298"/>
    <w:rsid w:val="00646A15"/>
    <w:rsid w:val="00652EC7"/>
    <w:rsid w:val="00655D83"/>
    <w:rsid w:val="0066049D"/>
    <w:rsid w:val="006635C9"/>
    <w:rsid w:val="006741B2"/>
    <w:rsid w:val="00677632"/>
    <w:rsid w:val="00682E6B"/>
    <w:rsid w:val="006A2952"/>
    <w:rsid w:val="006A575D"/>
    <w:rsid w:val="006B14FE"/>
    <w:rsid w:val="006B7994"/>
    <w:rsid w:val="006D3A62"/>
    <w:rsid w:val="006E6D24"/>
    <w:rsid w:val="006F527D"/>
    <w:rsid w:val="00722381"/>
    <w:rsid w:val="00730F96"/>
    <w:rsid w:val="00735877"/>
    <w:rsid w:val="00741D0B"/>
    <w:rsid w:val="00743843"/>
    <w:rsid w:val="00756931"/>
    <w:rsid w:val="007572CB"/>
    <w:rsid w:val="007604D4"/>
    <w:rsid w:val="007606CB"/>
    <w:rsid w:val="00760AA4"/>
    <w:rsid w:val="00763663"/>
    <w:rsid w:val="00792BE3"/>
    <w:rsid w:val="007A051F"/>
    <w:rsid w:val="007A62D1"/>
    <w:rsid w:val="007A636F"/>
    <w:rsid w:val="007A65BE"/>
    <w:rsid w:val="007A6889"/>
    <w:rsid w:val="007B1C5C"/>
    <w:rsid w:val="007C7B98"/>
    <w:rsid w:val="007D0526"/>
    <w:rsid w:val="007D1221"/>
    <w:rsid w:val="007D7861"/>
    <w:rsid w:val="007E3CFF"/>
    <w:rsid w:val="007E793E"/>
    <w:rsid w:val="007F3666"/>
    <w:rsid w:val="0080427A"/>
    <w:rsid w:val="00813A0B"/>
    <w:rsid w:val="008141B0"/>
    <w:rsid w:val="00822015"/>
    <w:rsid w:val="00822EBC"/>
    <w:rsid w:val="008242EB"/>
    <w:rsid w:val="00827F3B"/>
    <w:rsid w:val="0083456C"/>
    <w:rsid w:val="008545BB"/>
    <w:rsid w:val="00881DE4"/>
    <w:rsid w:val="008A1FC9"/>
    <w:rsid w:val="008A4D56"/>
    <w:rsid w:val="008B0D38"/>
    <w:rsid w:val="008F380F"/>
    <w:rsid w:val="0092060C"/>
    <w:rsid w:val="00920ECC"/>
    <w:rsid w:val="00921F4F"/>
    <w:rsid w:val="00926BB3"/>
    <w:rsid w:val="00931D42"/>
    <w:rsid w:val="009375D8"/>
    <w:rsid w:val="009413F5"/>
    <w:rsid w:val="009459E1"/>
    <w:rsid w:val="00946392"/>
    <w:rsid w:val="0095576A"/>
    <w:rsid w:val="00963749"/>
    <w:rsid w:val="00973A45"/>
    <w:rsid w:val="0098339B"/>
    <w:rsid w:val="009866CC"/>
    <w:rsid w:val="00996B9A"/>
    <w:rsid w:val="009A008D"/>
    <w:rsid w:val="009A321C"/>
    <w:rsid w:val="009A66E5"/>
    <w:rsid w:val="009B0E6E"/>
    <w:rsid w:val="009C16F4"/>
    <w:rsid w:val="009C7AC5"/>
    <w:rsid w:val="009D06CC"/>
    <w:rsid w:val="009D5FAF"/>
    <w:rsid w:val="00A12C8A"/>
    <w:rsid w:val="00A32321"/>
    <w:rsid w:val="00A3753B"/>
    <w:rsid w:val="00A44AD7"/>
    <w:rsid w:val="00A52054"/>
    <w:rsid w:val="00A52DA3"/>
    <w:rsid w:val="00A53293"/>
    <w:rsid w:val="00A8182C"/>
    <w:rsid w:val="00AB03A5"/>
    <w:rsid w:val="00AD79C8"/>
    <w:rsid w:val="00AE5CFF"/>
    <w:rsid w:val="00B057DD"/>
    <w:rsid w:val="00B15754"/>
    <w:rsid w:val="00B23903"/>
    <w:rsid w:val="00B25FE7"/>
    <w:rsid w:val="00B32C61"/>
    <w:rsid w:val="00B53619"/>
    <w:rsid w:val="00B63159"/>
    <w:rsid w:val="00B64391"/>
    <w:rsid w:val="00B66FCD"/>
    <w:rsid w:val="00B71674"/>
    <w:rsid w:val="00B71B55"/>
    <w:rsid w:val="00B8014E"/>
    <w:rsid w:val="00B80807"/>
    <w:rsid w:val="00B84753"/>
    <w:rsid w:val="00BA6CE0"/>
    <w:rsid w:val="00BC3AF7"/>
    <w:rsid w:val="00BC7943"/>
    <w:rsid w:val="00BD3962"/>
    <w:rsid w:val="00BD4109"/>
    <w:rsid w:val="00BE18A3"/>
    <w:rsid w:val="00BE1B2E"/>
    <w:rsid w:val="00BE505B"/>
    <w:rsid w:val="00BE7977"/>
    <w:rsid w:val="00C02B7C"/>
    <w:rsid w:val="00C1668D"/>
    <w:rsid w:val="00C16DB2"/>
    <w:rsid w:val="00C21D46"/>
    <w:rsid w:val="00C309FD"/>
    <w:rsid w:val="00C36480"/>
    <w:rsid w:val="00C44D53"/>
    <w:rsid w:val="00C55BC6"/>
    <w:rsid w:val="00C569BF"/>
    <w:rsid w:val="00C6239E"/>
    <w:rsid w:val="00C70897"/>
    <w:rsid w:val="00C73FC8"/>
    <w:rsid w:val="00C77475"/>
    <w:rsid w:val="00C93759"/>
    <w:rsid w:val="00CA077F"/>
    <w:rsid w:val="00CA58E7"/>
    <w:rsid w:val="00CB0BFC"/>
    <w:rsid w:val="00CB34DA"/>
    <w:rsid w:val="00CC37AD"/>
    <w:rsid w:val="00CC5562"/>
    <w:rsid w:val="00CC70EB"/>
    <w:rsid w:val="00CC7D2B"/>
    <w:rsid w:val="00CD0FFB"/>
    <w:rsid w:val="00CD4416"/>
    <w:rsid w:val="00CD5610"/>
    <w:rsid w:val="00CE4606"/>
    <w:rsid w:val="00CF7821"/>
    <w:rsid w:val="00D15E4A"/>
    <w:rsid w:val="00D44D3D"/>
    <w:rsid w:val="00D4588A"/>
    <w:rsid w:val="00D4655F"/>
    <w:rsid w:val="00D46790"/>
    <w:rsid w:val="00D5651A"/>
    <w:rsid w:val="00D60438"/>
    <w:rsid w:val="00D60C06"/>
    <w:rsid w:val="00D7000A"/>
    <w:rsid w:val="00D72035"/>
    <w:rsid w:val="00D74EBF"/>
    <w:rsid w:val="00D762D7"/>
    <w:rsid w:val="00D7779B"/>
    <w:rsid w:val="00D82261"/>
    <w:rsid w:val="00D85C3D"/>
    <w:rsid w:val="00D921E3"/>
    <w:rsid w:val="00D9298D"/>
    <w:rsid w:val="00DA1E7F"/>
    <w:rsid w:val="00DD5D81"/>
    <w:rsid w:val="00DE5F32"/>
    <w:rsid w:val="00DF477F"/>
    <w:rsid w:val="00DF5418"/>
    <w:rsid w:val="00E14343"/>
    <w:rsid w:val="00E225CF"/>
    <w:rsid w:val="00E349A5"/>
    <w:rsid w:val="00E71131"/>
    <w:rsid w:val="00E90163"/>
    <w:rsid w:val="00E90324"/>
    <w:rsid w:val="00E9553F"/>
    <w:rsid w:val="00E966F9"/>
    <w:rsid w:val="00EA3E89"/>
    <w:rsid w:val="00EB51C6"/>
    <w:rsid w:val="00EC211A"/>
    <w:rsid w:val="00EC45B5"/>
    <w:rsid w:val="00EF643C"/>
    <w:rsid w:val="00F21073"/>
    <w:rsid w:val="00F23717"/>
    <w:rsid w:val="00F276C1"/>
    <w:rsid w:val="00F30A2C"/>
    <w:rsid w:val="00F3161C"/>
    <w:rsid w:val="00F72FD1"/>
    <w:rsid w:val="00F754B3"/>
    <w:rsid w:val="00F8077E"/>
    <w:rsid w:val="00F80FF8"/>
    <w:rsid w:val="00F832D9"/>
    <w:rsid w:val="00F9578B"/>
    <w:rsid w:val="00FA0050"/>
    <w:rsid w:val="00FD09AC"/>
    <w:rsid w:val="00FD7015"/>
    <w:rsid w:val="00FF6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C89C7"/>
  <w15:docId w15:val="{F9BC00C2-1506-446B-BB7C-F3A2E424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90"/>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9"/>
    <w:qFormat/>
    <w:rsid w:val="00CD0FFB"/>
    <w:pPr>
      <w:keepNext/>
      <w:keepLines/>
      <w:spacing w:before="240"/>
      <w:jc w:val="center"/>
      <w:outlineLvl w:val="0"/>
    </w:pPr>
    <w:rPr>
      <w:rFonts w:ascii="Roboto" w:eastAsiaTheme="majorEastAsia" w:hAnsi="Roboto" w:cstheme="majorBidi"/>
      <w:b/>
      <w:color w:val="365F91" w:themeColor="accent1" w:themeShade="BF"/>
      <w:sz w:val="32"/>
      <w:szCs w:val="32"/>
    </w:rPr>
  </w:style>
  <w:style w:type="paragraph" w:styleId="Ttulo2">
    <w:name w:val="heading 2"/>
    <w:basedOn w:val="Normal"/>
    <w:next w:val="Normal"/>
    <w:link w:val="Ttulo2Car"/>
    <w:uiPriority w:val="9"/>
    <w:unhideWhenUsed/>
    <w:qFormat/>
    <w:rsid w:val="00CD0FFB"/>
    <w:pPr>
      <w:keepNext/>
      <w:keepLines/>
      <w:spacing w:before="40"/>
      <w:outlineLvl w:val="1"/>
    </w:pPr>
    <w:rPr>
      <w:rFonts w:ascii="Roboto" w:eastAsiaTheme="majorEastAsia" w:hAnsi="Roboto" w:cstheme="majorBidi"/>
      <w:szCs w:val="26"/>
    </w:rPr>
  </w:style>
  <w:style w:type="paragraph" w:styleId="Ttulo3">
    <w:name w:val="heading 3"/>
    <w:basedOn w:val="Normal"/>
    <w:next w:val="Normal"/>
    <w:link w:val="Ttulo3Car"/>
    <w:uiPriority w:val="9"/>
    <w:semiHidden/>
    <w:unhideWhenUsed/>
    <w:qFormat/>
    <w:rsid w:val="00AB03A5"/>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AB03A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62E6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60438"/>
    <w:rPr>
      <w:color w:val="0000FF"/>
      <w:u w:val="single"/>
    </w:rPr>
  </w:style>
  <w:style w:type="paragraph" w:styleId="Textodeglobo">
    <w:name w:val="Balloon Text"/>
    <w:basedOn w:val="Normal"/>
    <w:link w:val="TextodegloboCar"/>
    <w:uiPriority w:val="99"/>
    <w:semiHidden/>
    <w:unhideWhenUsed/>
    <w:rsid w:val="00D60438"/>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438"/>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B51C6"/>
    <w:pPr>
      <w:tabs>
        <w:tab w:val="center" w:pos="4419"/>
        <w:tab w:val="right" w:pos="8838"/>
      </w:tabs>
    </w:pPr>
  </w:style>
  <w:style w:type="character" w:customStyle="1" w:styleId="EncabezadoCar">
    <w:name w:val="Encabezado Car"/>
    <w:basedOn w:val="Fuentedeprrafopredeter"/>
    <w:link w:val="Encabezado"/>
    <w:uiPriority w:val="99"/>
    <w:rsid w:val="00EB51C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B51C6"/>
    <w:pPr>
      <w:tabs>
        <w:tab w:val="center" w:pos="4419"/>
        <w:tab w:val="right" w:pos="8838"/>
      </w:tabs>
    </w:pPr>
  </w:style>
  <w:style w:type="character" w:customStyle="1" w:styleId="PiedepginaCar">
    <w:name w:val="Pie de página Car"/>
    <w:basedOn w:val="Fuentedeprrafopredeter"/>
    <w:link w:val="Piedepgina"/>
    <w:uiPriority w:val="99"/>
    <w:rsid w:val="00EB51C6"/>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63749"/>
    <w:rPr>
      <w:color w:val="800080" w:themeColor="followedHyperlink"/>
      <w:u w:val="single"/>
    </w:rPr>
  </w:style>
  <w:style w:type="paragraph" w:customStyle="1" w:styleId="Default">
    <w:name w:val="Default"/>
    <w:rsid w:val="000E75BD"/>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Prrafodelista">
    <w:name w:val="List Paragraph"/>
    <w:basedOn w:val="Normal"/>
    <w:uiPriority w:val="34"/>
    <w:qFormat/>
    <w:rsid w:val="000E75BD"/>
    <w:pPr>
      <w:ind w:left="720"/>
      <w:contextualSpacing/>
    </w:pPr>
    <w:rPr>
      <w:lang w:val="es-CO"/>
    </w:rPr>
  </w:style>
  <w:style w:type="paragraph" w:customStyle="1" w:styleId="Pa9">
    <w:name w:val="Pa9"/>
    <w:basedOn w:val="Default"/>
    <w:next w:val="Default"/>
    <w:uiPriority w:val="99"/>
    <w:rsid w:val="000E75BD"/>
    <w:pPr>
      <w:spacing w:line="281" w:lineRule="atLeast"/>
    </w:pPr>
    <w:rPr>
      <w:rFonts w:ascii="KZIJF E+ Myriad Pro" w:hAnsi="KZIJF E+ Myriad Pro" w:cs="Times New Roman"/>
      <w:color w:val="auto"/>
      <w:lang w:val="es-CO" w:eastAsia="es-CO"/>
    </w:rPr>
  </w:style>
  <w:style w:type="character" w:customStyle="1" w:styleId="Mencionar1">
    <w:name w:val="Mencionar1"/>
    <w:basedOn w:val="Fuentedeprrafopredeter"/>
    <w:uiPriority w:val="99"/>
    <w:semiHidden/>
    <w:unhideWhenUsed/>
    <w:rsid w:val="00C36480"/>
    <w:rPr>
      <w:color w:val="2B579A"/>
      <w:shd w:val="clear" w:color="auto" w:fill="E6E6E6"/>
    </w:rPr>
  </w:style>
  <w:style w:type="character" w:customStyle="1" w:styleId="Mencinsinresolver1">
    <w:name w:val="Mención sin resolver1"/>
    <w:basedOn w:val="Fuentedeprrafopredeter"/>
    <w:uiPriority w:val="99"/>
    <w:semiHidden/>
    <w:unhideWhenUsed/>
    <w:rsid w:val="00F754B3"/>
    <w:rPr>
      <w:color w:val="808080"/>
      <w:shd w:val="clear" w:color="auto" w:fill="E6E6E6"/>
    </w:rPr>
  </w:style>
  <w:style w:type="character" w:styleId="Fuerte">
    <w:name w:val="Strong"/>
    <w:basedOn w:val="Fuentedeprrafopredeter"/>
    <w:uiPriority w:val="22"/>
    <w:qFormat/>
    <w:rsid w:val="00973A45"/>
    <w:rPr>
      <w:b/>
      <w:bCs/>
    </w:rPr>
  </w:style>
  <w:style w:type="character" w:styleId="Textodelmarcadordeposicin">
    <w:name w:val="Placeholder Text"/>
    <w:basedOn w:val="Fuentedeprrafopredeter"/>
    <w:uiPriority w:val="99"/>
    <w:semiHidden/>
    <w:rsid w:val="00CF7821"/>
    <w:rPr>
      <w:color w:val="808080"/>
    </w:rPr>
  </w:style>
  <w:style w:type="character" w:customStyle="1" w:styleId="Ttulo2Car">
    <w:name w:val="Título 2 Car"/>
    <w:basedOn w:val="Fuentedeprrafopredeter"/>
    <w:link w:val="Ttulo2"/>
    <w:uiPriority w:val="9"/>
    <w:rsid w:val="00CD0FFB"/>
    <w:rPr>
      <w:rFonts w:ascii="Roboto" w:eastAsiaTheme="majorEastAsia" w:hAnsi="Roboto" w:cstheme="majorBidi"/>
      <w:sz w:val="24"/>
      <w:szCs w:val="26"/>
      <w:lang w:eastAsia="es-ES"/>
    </w:rPr>
  </w:style>
  <w:style w:type="character" w:customStyle="1" w:styleId="Ttulo1Car">
    <w:name w:val="Título 1 Car"/>
    <w:basedOn w:val="Fuentedeprrafopredeter"/>
    <w:link w:val="Ttulo1"/>
    <w:uiPriority w:val="9"/>
    <w:rsid w:val="00CD0FFB"/>
    <w:rPr>
      <w:rFonts w:ascii="Roboto" w:eastAsiaTheme="majorEastAsia" w:hAnsi="Roboto" w:cstheme="majorBidi"/>
      <w:b/>
      <w:color w:val="365F91" w:themeColor="accent1" w:themeShade="BF"/>
      <w:sz w:val="32"/>
      <w:szCs w:val="32"/>
      <w:lang w:eastAsia="es-ES"/>
    </w:rPr>
  </w:style>
  <w:style w:type="character" w:customStyle="1" w:styleId="Mencinsinresolver2">
    <w:name w:val="Mención sin resolver2"/>
    <w:basedOn w:val="Fuentedeprrafopredeter"/>
    <w:uiPriority w:val="99"/>
    <w:semiHidden/>
    <w:unhideWhenUsed/>
    <w:rsid w:val="00CD0FFB"/>
    <w:rPr>
      <w:color w:val="808080"/>
      <w:shd w:val="clear" w:color="auto" w:fill="E6E6E6"/>
    </w:rPr>
  </w:style>
  <w:style w:type="character" w:customStyle="1" w:styleId="Ttulo3Car">
    <w:name w:val="Título 3 Car"/>
    <w:basedOn w:val="Fuentedeprrafopredeter"/>
    <w:link w:val="Ttulo3"/>
    <w:uiPriority w:val="9"/>
    <w:semiHidden/>
    <w:rsid w:val="00AB03A5"/>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uiPriority w:val="9"/>
    <w:semiHidden/>
    <w:rsid w:val="00AB03A5"/>
    <w:rPr>
      <w:rFonts w:asciiTheme="majorHAnsi" w:eastAsiaTheme="majorEastAsia" w:hAnsiTheme="majorHAnsi" w:cstheme="majorBidi"/>
      <w:i/>
      <w:iCs/>
      <w:color w:val="365F91" w:themeColor="accent1" w:themeShade="BF"/>
      <w:sz w:val="24"/>
      <w:szCs w:val="24"/>
      <w:lang w:eastAsia="es-ES"/>
    </w:rPr>
  </w:style>
  <w:style w:type="paragraph" w:styleId="NormalWeb">
    <w:name w:val="Normal (Web)"/>
    <w:basedOn w:val="Normal"/>
    <w:uiPriority w:val="99"/>
    <w:unhideWhenUsed/>
    <w:rsid w:val="00AB03A5"/>
    <w:pPr>
      <w:spacing w:before="100" w:beforeAutospacing="1" w:after="100" w:afterAutospacing="1"/>
    </w:pPr>
    <w:rPr>
      <w:rFonts w:ascii="Times New Roman" w:hAnsi="Times New Roman"/>
      <w:lang w:val="es-CO" w:eastAsia="es-CO"/>
    </w:rPr>
  </w:style>
  <w:style w:type="character" w:styleId="nfasis">
    <w:name w:val="Emphasis"/>
    <w:basedOn w:val="Fuentedeprrafopredeter"/>
    <w:uiPriority w:val="20"/>
    <w:qFormat/>
    <w:rsid w:val="00AB03A5"/>
    <w:rPr>
      <w:i/>
      <w:iCs/>
    </w:rPr>
  </w:style>
  <w:style w:type="paragraph" w:styleId="Ttulo">
    <w:name w:val="Title"/>
    <w:basedOn w:val="Normal"/>
    <w:next w:val="Normal"/>
    <w:link w:val="TtuloCar"/>
    <w:uiPriority w:val="10"/>
    <w:qFormat/>
    <w:rsid w:val="00AB03A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A5"/>
    <w:rPr>
      <w:rFonts w:asciiTheme="majorHAnsi" w:eastAsiaTheme="majorEastAsia" w:hAnsiTheme="majorHAnsi" w:cstheme="majorBidi"/>
      <w:spacing w:val="-10"/>
      <w:kern w:val="28"/>
      <w:sz w:val="56"/>
      <w:szCs w:val="56"/>
      <w:lang w:eastAsia="es-ES"/>
    </w:rPr>
  </w:style>
  <w:style w:type="character" w:customStyle="1" w:styleId="Ttulo5Car">
    <w:name w:val="Título 5 Car"/>
    <w:basedOn w:val="Fuentedeprrafopredeter"/>
    <w:link w:val="Ttulo5"/>
    <w:uiPriority w:val="9"/>
    <w:semiHidden/>
    <w:rsid w:val="00062E61"/>
    <w:rPr>
      <w:rFonts w:asciiTheme="majorHAnsi" w:eastAsiaTheme="majorEastAsia" w:hAnsiTheme="majorHAnsi" w:cstheme="majorBidi"/>
      <w:color w:val="365F91" w:themeColor="accent1" w:themeShade="BF"/>
      <w:sz w:val="24"/>
      <w:szCs w:val="24"/>
      <w:lang w:eastAsia="es-ES"/>
    </w:rPr>
  </w:style>
  <w:style w:type="character" w:styleId="Mencinsinresolver">
    <w:name w:val="Unresolved Mention"/>
    <w:basedOn w:val="Fuentedeprrafopredeter"/>
    <w:uiPriority w:val="99"/>
    <w:semiHidden/>
    <w:unhideWhenUsed/>
    <w:rsid w:val="008545BB"/>
    <w:rPr>
      <w:color w:val="605E5C"/>
      <w:shd w:val="clear" w:color="auto" w:fill="E1DFDD"/>
    </w:rPr>
  </w:style>
  <w:style w:type="paragraph" w:styleId="Sinespaciado">
    <w:name w:val="No Spacing"/>
    <w:uiPriority w:val="1"/>
    <w:qFormat/>
    <w:rsid w:val="00722381"/>
    <w:pPr>
      <w:spacing w:after="0" w:line="240" w:lineRule="auto"/>
    </w:pPr>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9970">
      <w:bodyDiv w:val="1"/>
      <w:marLeft w:val="0"/>
      <w:marRight w:val="0"/>
      <w:marTop w:val="0"/>
      <w:marBottom w:val="0"/>
      <w:divBdr>
        <w:top w:val="none" w:sz="0" w:space="0" w:color="auto"/>
        <w:left w:val="none" w:sz="0" w:space="0" w:color="auto"/>
        <w:bottom w:val="none" w:sz="0" w:space="0" w:color="auto"/>
        <w:right w:val="none" w:sz="0" w:space="0" w:color="auto"/>
      </w:divBdr>
    </w:div>
    <w:div w:id="157966138">
      <w:bodyDiv w:val="1"/>
      <w:marLeft w:val="0"/>
      <w:marRight w:val="0"/>
      <w:marTop w:val="0"/>
      <w:marBottom w:val="0"/>
      <w:divBdr>
        <w:top w:val="none" w:sz="0" w:space="0" w:color="auto"/>
        <w:left w:val="none" w:sz="0" w:space="0" w:color="auto"/>
        <w:bottom w:val="none" w:sz="0" w:space="0" w:color="auto"/>
        <w:right w:val="none" w:sz="0" w:space="0" w:color="auto"/>
      </w:divBdr>
    </w:div>
    <w:div w:id="232855582">
      <w:bodyDiv w:val="1"/>
      <w:marLeft w:val="0"/>
      <w:marRight w:val="0"/>
      <w:marTop w:val="0"/>
      <w:marBottom w:val="0"/>
      <w:divBdr>
        <w:top w:val="none" w:sz="0" w:space="0" w:color="auto"/>
        <w:left w:val="none" w:sz="0" w:space="0" w:color="auto"/>
        <w:bottom w:val="none" w:sz="0" w:space="0" w:color="auto"/>
        <w:right w:val="none" w:sz="0" w:space="0" w:color="auto"/>
      </w:divBdr>
    </w:div>
    <w:div w:id="260574267">
      <w:bodyDiv w:val="1"/>
      <w:marLeft w:val="0"/>
      <w:marRight w:val="0"/>
      <w:marTop w:val="0"/>
      <w:marBottom w:val="0"/>
      <w:divBdr>
        <w:top w:val="none" w:sz="0" w:space="0" w:color="auto"/>
        <w:left w:val="none" w:sz="0" w:space="0" w:color="auto"/>
        <w:bottom w:val="none" w:sz="0" w:space="0" w:color="auto"/>
        <w:right w:val="none" w:sz="0" w:space="0" w:color="auto"/>
      </w:divBdr>
    </w:div>
    <w:div w:id="288367417">
      <w:bodyDiv w:val="1"/>
      <w:marLeft w:val="0"/>
      <w:marRight w:val="0"/>
      <w:marTop w:val="0"/>
      <w:marBottom w:val="0"/>
      <w:divBdr>
        <w:top w:val="none" w:sz="0" w:space="0" w:color="auto"/>
        <w:left w:val="none" w:sz="0" w:space="0" w:color="auto"/>
        <w:bottom w:val="none" w:sz="0" w:space="0" w:color="auto"/>
        <w:right w:val="none" w:sz="0" w:space="0" w:color="auto"/>
      </w:divBdr>
    </w:div>
    <w:div w:id="297152555">
      <w:bodyDiv w:val="1"/>
      <w:marLeft w:val="0"/>
      <w:marRight w:val="0"/>
      <w:marTop w:val="0"/>
      <w:marBottom w:val="0"/>
      <w:divBdr>
        <w:top w:val="none" w:sz="0" w:space="0" w:color="auto"/>
        <w:left w:val="none" w:sz="0" w:space="0" w:color="auto"/>
        <w:bottom w:val="none" w:sz="0" w:space="0" w:color="auto"/>
        <w:right w:val="none" w:sz="0" w:space="0" w:color="auto"/>
      </w:divBdr>
    </w:div>
    <w:div w:id="408767107">
      <w:bodyDiv w:val="1"/>
      <w:marLeft w:val="0"/>
      <w:marRight w:val="0"/>
      <w:marTop w:val="0"/>
      <w:marBottom w:val="0"/>
      <w:divBdr>
        <w:top w:val="none" w:sz="0" w:space="0" w:color="auto"/>
        <w:left w:val="none" w:sz="0" w:space="0" w:color="auto"/>
        <w:bottom w:val="none" w:sz="0" w:space="0" w:color="auto"/>
        <w:right w:val="none" w:sz="0" w:space="0" w:color="auto"/>
      </w:divBdr>
    </w:div>
    <w:div w:id="459300338">
      <w:bodyDiv w:val="1"/>
      <w:marLeft w:val="0"/>
      <w:marRight w:val="0"/>
      <w:marTop w:val="0"/>
      <w:marBottom w:val="0"/>
      <w:divBdr>
        <w:top w:val="none" w:sz="0" w:space="0" w:color="auto"/>
        <w:left w:val="none" w:sz="0" w:space="0" w:color="auto"/>
        <w:bottom w:val="none" w:sz="0" w:space="0" w:color="auto"/>
        <w:right w:val="none" w:sz="0" w:space="0" w:color="auto"/>
      </w:divBdr>
    </w:div>
    <w:div w:id="635794229">
      <w:bodyDiv w:val="1"/>
      <w:marLeft w:val="0"/>
      <w:marRight w:val="0"/>
      <w:marTop w:val="0"/>
      <w:marBottom w:val="0"/>
      <w:divBdr>
        <w:top w:val="none" w:sz="0" w:space="0" w:color="auto"/>
        <w:left w:val="none" w:sz="0" w:space="0" w:color="auto"/>
        <w:bottom w:val="none" w:sz="0" w:space="0" w:color="auto"/>
        <w:right w:val="none" w:sz="0" w:space="0" w:color="auto"/>
      </w:divBdr>
    </w:div>
    <w:div w:id="671373096">
      <w:bodyDiv w:val="1"/>
      <w:marLeft w:val="0"/>
      <w:marRight w:val="0"/>
      <w:marTop w:val="0"/>
      <w:marBottom w:val="0"/>
      <w:divBdr>
        <w:top w:val="none" w:sz="0" w:space="0" w:color="auto"/>
        <w:left w:val="none" w:sz="0" w:space="0" w:color="auto"/>
        <w:bottom w:val="none" w:sz="0" w:space="0" w:color="auto"/>
        <w:right w:val="none" w:sz="0" w:space="0" w:color="auto"/>
      </w:divBdr>
    </w:div>
    <w:div w:id="743529371">
      <w:bodyDiv w:val="1"/>
      <w:marLeft w:val="0"/>
      <w:marRight w:val="0"/>
      <w:marTop w:val="0"/>
      <w:marBottom w:val="0"/>
      <w:divBdr>
        <w:top w:val="none" w:sz="0" w:space="0" w:color="auto"/>
        <w:left w:val="none" w:sz="0" w:space="0" w:color="auto"/>
        <w:bottom w:val="none" w:sz="0" w:space="0" w:color="auto"/>
        <w:right w:val="none" w:sz="0" w:space="0" w:color="auto"/>
      </w:divBdr>
    </w:div>
    <w:div w:id="757097315">
      <w:bodyDiv w:val="1"/>
      <w:marLeft w:val="0"/>
      <w:marRight w:val="0"/>
      <w:marTop w:val="0"/>
      <w:marBottom w:val="0"/>
      <w:divBdr>
        <w:top w:val="none" w:sz="0" w:space="0" w:color="auto"/>
        <w:left w:val="none" w:sz="0" w:space="0" w:color="auto"/>
        <w:bottom w:val="none" w:sz="0" w:space="0" w:color="auto"/>
        <w:right w:val="none" w:sz="0" w:space="0" w:color="auto"/>
      </w:divBdr>
    </w:div>
    <w:div w:id="996572309">
      <w:bodyDiv w:val="1"/>
      <w:marLeft w:val="0"/>
      <w:marRight w:val="0"/>
      <w:marTop w:val="0"/>
      <w:marBottom w:val="0"/>
      <w:divBdr>
        <w:top w:val="none" w:sz="0" w:space="0" w:color="auto"/>
        <w:left w:val="none" w:sz="0" w:space="0" w:color="auto"/>
        <w:bottom w:val="none" w:sz="0" w:space="0" w:color="auto"/>
        <w:right w:val="none" w:sz="0" w:space="0" w:color="auto"/>
      </w:divBdr>
    </w:div>
    <w:div w:id="1070076038">
      <w:bodyDiv w:val="1"/>
      <w:marLeft w:val="0"/>
      <w:marRight w:val="0"/>
      <w:marTop w:val="0"/>
      <w:marBottom w:val="0"/>
      <w:divBdr>
        <w:top w:val="none" w:sz="0" w:space="0" w:color="auto"/>
        <w:left w:val="none" w:sz="0" w:space="0" w:color="auto"/>
        <w:bottom w:val="none" w:sz="0" w:space="0" w:color="auto"/>
        <w:right w:val="none" w:sz="0" w:space="0" w:color="auto"/>
      </w:divBdr>
    </w:div>
    <w:div w:id="1224557381">
      <w:bodyDiv w:val="1"/>
      <w:marLeft w:val="0"/>
      <w:marRight w:val="0"/>
      <w:marTop w:val="0"/>
      <w:marBottom w:val="0"/>
      <w:divBdr>
        <w:top w:val="none" w:sz="0" w:space="0" w:color="auto"/>
        <w:left w:val="none" w:sz="0" w:space="0" w:color="auto"/>
        <w:bottom w:val="none" w:sz="0" w:space="0" w:color="auto"/>
        <w:right w:val="none" w:sz="0" w:space="0" w:color="auto"/>
      </w:divBdr>
    </w:div>
    <w:div w:id="1473979428">
      <w:bodyDiv w:val="1"/>
      <w:marLeft w:val="0"/>
      <w:marRight w:val="0"/>
      <w:marTop w:val="0"/>
      <w:marBottom w:val="0"/>
      <w:divBdr>
        <w:top w:val="none" w:sz="0" w:space="0" w:color="auto"/>
        <w:left w:val="none" w:sz="0" w:space="0" w:color="auto"/>
        <w:bottom w:val="none" w:sz="0" w:space="0" w:color="auto"/>
        <w:right w:val="none" w:sz="0" w:space="0" w:color="auto"/>
      </w:divBdr>
    </w:div>
    <w:div w:id="1494100307">
      <w:bodyDiv w:val="1"/>
      <w:marLeft w:val="0"/>
      <w:marRight w:val="0"/>
      <w:marTop w:val="0"/>
      <w:marBottom w:val="0"/>
      <w:divBdr>
        <w:top w:val="none" w:sz="0" w:space="0" w:color="auto"/>
        <w:left w:val="none" w:sz="0" w:space="0" w:color="auto"/>
        <w:bottom w:val="none" w:sz="0" w:space="0" w:color="auto"/>
        <w:right w:val="none" w:sz="0" w:space="0" w:color="auto"/>
      </w:divBdr>
    </w:div>
    <w:div w:id="1613512044">
      <w:bodyDiv w:val="1"/>
      <w:marLeft w:val="0"/>
      <w:marRight w:val="0"/>
      <w:marTop w:val="0"/>
      <w:marBottom w:val="0"/>
      <w:divBdr>
        <w:top w:val="none" w:sz="0" w:space="0" w:color="auto"/>
        <w:left w:val="none" w:sz="0" w:space="0" w:color="auto"/>
        <w:bottom w:val="none" w:sz="0" w:space="0" w:color="auto"/>
        <w:right w:val="none" w:sz="0" w:space="0" w:color="auto"/>
      </w:divBdr>
    </w:div>
    <w:div w:id="1683781164">
      <w:bodyDiv w:val="1"/>
      <w:marLeft w:val="0"/>
      <w:marRight w:val="0"/>
      <w:marTop w:val="0"/>
      <w:marBottom w:val="0"/>
      <w:divBdr>
        <w:top w:val="none" w:sz="0" w:space="0" w:color="auto"/>
        <w:left w:val="none" w:sz="0" w:space="0" w:color="auto"/>
        <w:bottom w:val="none" w:sz="0" w:space="0" w:color="auto"/>
        <w:right w:val="none" w:sz="0" w:space="0" w:color="auto"/>
      </w:divBdr>
    </w:div>
    <w:div w:id="1697778111">
      <w:bodyDiv w:val="1"/>
      <w:marLeft w:val="0"/>
      <w:marRight w:val="0"/>
      <w:marTop w:val="0"/>
      <w:marBottom w:val="0"/>
      <w:divBdr>
        <w:top w:val="none" w:sz="0" w:space="0" w:color="auto"/>
        <w:left w:val="none" w:sz="0" w:space="0" w:color="auto"/>
        <w:bottom w:val="none" w:sz="0" w:space="0" w:color="auto"/>
        <w:right w:val="none" w:sz="0" w:space="0" w:color="auto"/>
      </w:divBdr>
    </w:div>
    <w:div w:id="1797064451">
      <w:bodyDiv w:val="1"/>
      <w:marLeft w:val="0"/>
      <w:marRight w:val="0"/>
      <w:marTop w:val="0"/>
      <w:marBottom w:val="0"/>
      <w:divBdr>
        <w:top w:val="none" w:sz="0" w:space="0" w:color="auto"/>
        <w:left w:val="none" w:sz="0" w:space="0" w:color="auto"/>
        <w:bottom w:val="none" w:sz="0" w:space="0" w:color="auto"/>
        <w:right w:val="none" w:sz="0" w:space="0" w:color="auto"/>
      </w:divBdr>
    </w:div>
    <w:div w:id="1983004091">
      <w:bodyDiv w:val="1"/>
      <w:marLeft w:val="0"/>
      <w:marRight w:val="0"/>
      <w:marTop w:val="0"/>
      <w:marBottom w:val="0"/>
      <w:divBdr>
        <w:top w:val="none" w:sz="0" w:space="0" w:color="auto"/>
        <w:left w:val="none" w:sz="0" w:space="0" w:color="auto"/>
        <w:bottom w:val="none" w:sz="0" w:space="0" w:color="auto"/>
        <w:right w:val="none" w:sz="0" w:space="0" w:color="auto"/>
      </w:divBdr>
    </w:div>
    <w:div w:id="2017346290">
      <w:bodyDiv w:val="1"/>
      <w:marLeft w:val="0"/>
      <w:marRight w:val="0"/>
      <w:marTop w:val="0"/>
      <w:marBottom w:val="0"/>
      <w:divBdr>
        <w:top w:val="none" w:sz="0" w:space="0" w:color="auto"/>
        <w:left w:val="none" w:sz="0" w:space="0" w:color="auto"/>
        <w:bottom w:val="none" w:sz="0" w:space="0" w:color="auto"/>
        <w:right w:val="none" w:sz="0" w:space="0" w:color="auto"/>
      </w:divBdr>
    </w:div>
    <w:div w:id="2024892322">
      <w:bodyDiv w:val="1"/>
      <w:marLeft w:val="0"/>
      <w:marRight w:val="0"/>
      <w:marTop w:val="0"/>
      <w:marBottom w:val="0"/>
      <w:divBdr>
        <w:top w:val="none" w:sz="0" w:space="0" w:color="auto"/>
        <w:left w:val="none" w:sz="0" w:space="0" w:color="auto"/>
        <w:bottom w:val="none" w:sz="0" w:space="0" w:color="auto"/>
        <w:right w:val="none" w:sz="0" w:space="0" w:color="auto"/>
      </w:divBdr>
    </w:div>
    <w:div w:id="2096122741">
      <w:bodyDiv w:val="1"/>
      <w:marLeft w:val="0"/>
      <w:marRight w:val="0"/>
      <w:marTop w:val="0"/>
      <w:marBottom w:val="0"/>
      <w:divBdr>
        <w:top w:val="none" w:sz="0" w:space="0" w:color="auto"/>
        <w:left w:val="none" w:sz="0" w:space="0" w:color="auto"/>
        <w:bottom w:val="none" w:sz="0" w:space="0" w:color="auto"/>
        <w:right w:val="none" w:sz="0" w:space="0" w:color="auto"/>
      </w:divBdr>
    </w:div>
    <w:div w:id="21243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ongresociebc.com/"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formulario%20cieb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F06EB2DD7441BA9157BD60A55C07B"/>
        <w:category>
          <w:name w:val="General"/>
          <w:gallery w:val="placeholder"/>
        </w:category>
        <w:types>
          <w:type w:val="bbPlcHdr"/>
        </w:types>
        <w:behaviors>
          <w:behavior w:val="content"/>
        </w:behaviors>
        <w:guid w:val="{85B7F9DC-FA96-4C15-994B-39B8C36DBC19}"/>
      </w:docPartPr>
      <w:docPartBody>
        <w:p w:rsidR="00C6752A" w:rsidRDefault="003B5B89" w:rsidP="003B5B89">
          <w:pPr>
            <w:pStyle w:val="ABDF06EB2DD7441BA9157BD60A55C07B1"/>
          </w:pPr>
          <w:r w:rsidRPr="00054B03">
            <w:rPr>
              <w:rStyle w:val="Textodelmarcadordeposicin"/>
              <w:rFonts w:eastAsiaTheme="minorHAnsi"/>
            </w:rPr>
            <w:t>Haga clic o pulse aquí para escribir texto.</w:t>
          </w:r>
          <w:r>
            <w:rPr>
              <w:rStyle w:val="Textodelmarcadordeposicin"/>
              <w:rFonts w:eastAsiaTheme="minorHAnsi"/>
            </w:rPr>
            <w:t xml:space="preserve">                                </w:t>
          </w:r>
        </w:p>
      </w:docPartBody>
    </w:docPart>
    <w:docPart>
      <w:docPartPr>
        <w:name w:val="034BA6597E88449A8F0D6D50F43F35F3"/>
        <w:category>
          <w:name w:val="General"/>
          <w:gallery w:val="placeholder"/>
        </w:category>
        <w:types>
          <w:type w:val="bbPlcHdr"/>
        </w:types>
        <w:behaviors>
          <w:behavior w:val="content"/>
        </w:behaviors>
        <w:guid w:val="{E80802E4-0D5A-42FB-9FDD-D9C03D1BC56B}"/>
      </w:docPartPr>
      <w:docPartBody>
        <w:p w:rsidR="00C6752A" w:rsidRDefault="003B5B89" w:rsidP="003B5B89">
          <w:pPr>
            <w:pStyle w:val="034BA6597E88449A8F0D6D50F43F35F31"/>
          </w:pPr>
          <w:r w:rsidRPr="00054B03">
            <w:rPr>
              <w:rStyle w:val="Textodelmarcadordeposicin"/>
              <w:rFonts w:eastAsiaTheme="minorHAnsi"/>
            </w:rPr>
            <w:t>Haga clic o pulse aquí para escribir texto.</w:t>
          </w:r>
        </w:p>
      </w:docPartBody>
    </w:docPart>
    <w:docPart>
      <w:docPartPr>
        <w:name w:val="38934179468E46329EE509240F4AE4A5"/>
        <w:category>
          <w:name w:val="General"/>
          <w:gallery w:val="placeholder"/>
        </w:category>
        <w:types>
          <w:type w:val="bbPlcHdr"/>
        </w:types>
        <w:behaviors>
          <w:behavior w:val="content"/>
        </w:behaviors>
        <w:guid w:val="{BC0F73B4-343F-4086-866A-079679ABE241}"/>
      </w:docPartPr>
      <w:docPartBody>
        <w:p w:rsidR="00C6752A" w:rsidRDefault="003B5B89" w:rsidP="003B5B89">
          <w:pPr>
            <w:pStyle w:val="38934179468E46329EE509240F4AE4A51"/>
          </w:pPr>
          <w:r w:rsidRPr="00054B03">
            <w:rPr>
              <w:rStyle w:val="Textodelmarcadordeposicin"/>
              <w:rFonts w:eastAsiaTheme="minorHAnsi"/>
            </w:rPr>
            <w:t>Haga clic o pulse aquí para escribir texto.</w:t>
          </w:r>
        </w:p>
      </w:docPartBody>
    </w:docPart>
    <w:docPart>
      <w:docPartPr>
        <w:name w:val="E1A5FA528A064ED08A2FD91887EBAACB"/>
        <w:category>
          <w:name w:val="General"/>
          <w:gallery w:val="placeholder"/>
        </w:category>
        <w:types>
          <w:type w:val="bbPlcHdr"/>
        </w:types>
        <w:behaviors>
          <w:behavior w:val="content"/>
        </w:behaviors>
        <w:guid w:val="{873C501D-9F34-4A69-9472-40618590D300}"/>
      </w:docPartPr>
      <w:docPartBody>
        <w:p w:rsidR="00C6752A" w:rsidRDefault="003B5B89" w:rsidP="003B5B89">
          <w:pPr>
            <w:pStyle w:val="E1A5FA528A064ED08A2FD91887EBAACB1"/>
          </w:pPr>
          <w:r w:rsidRPr="00054B03">
            <w:rPr>
              <w:rStyle w:val="Textodelmarcadordeposicin"/>
              <w:rFonts w:eastAsiaTheme="minorHAnsi"/>
            </w:rPr>
            <w:t>Haga clic o pulse aquí para escribir texto.</w:t>
          </w:r>
        </w:p>
      </w:docPartBody>
    </w:docPart>
    <w:docPart>
      <w:docPartPr>
        <w:name w:val="6E32C1752A83482184B593AED7366DA0"/>
        <w:category>
          <w:name w:val="General"/>
          <w:gallery w:val="placeholder"/>
        </w:category>
        <w:types>
          <w:type w:val="bbPlcHdr"/>
        </w:types>
        <w:behaviors>
          <w:behavior w:val="content"/>
        </w:behaviors>
        <w:guid w:val="{50ABBD5E-655C-4F30-9607-0B4EB9FE3BFC}"/>
      </w:docPartPr>
      <w:docPartBody>
        <w:p w:rsidR="00C6752A" w:rsidRDefault="003B5B89" w:rsidP="003B5B89">
          <w:pPr>
            <w:pStyle w:val="6E32C1752A83482184B593AED7366DA01"/>
          </w:pPr>
          <w:r w:rsidRPr="00054B03">
            <w:rPr>
              <w:rStyle w:val="Textodelmarcadordeposicin"/>
              <w:rFonts w:eastAsiaTheme="minorHAnsi"/>
            </w:rPr>
            <w:t>Haga clic o pulse aquí para escribir texto.</w:t>
          </w:r>
        </w:p>
      </w:docPartBody>
    </w:docPart>
    <w:docPart>
      <w:docPartPr>
        <w:name w:val="2E117084870F4A0F98978E68B73DC9CF"/>
        <w:category>
          <w:name w:val="General"/>
          <w:gallery w:val="placeholder"/>
        </w:category>
        <w:types>
          <w:type w:val="bbPlcHdr"/>
        </w:types>
        <w:behaviors>
          <w:behavior w:val="content"/>
        </w:behaviors>
        <w:guid w:val="{D4702EC0-735C-4607-B09C-5EE65D1215CD}"/>
      </w:docPartPr>
      <w:docPartBody>
        <w:p w:rsidR="00C6752A" w:rsidRDefault="003B5B89" w:rsidP="003B5B89">
          <w:pPr>
            <w:pStyle w:val="2E117084870F4A0F98978E68B73DC9CF1"/>
          </w:pPr>
          <w:r w:rsidRPr="00054B03">
            <w:rPr>
              <w:rStyle w:val="Textodelmarcadordeposicin"/>
              <w:rFonts w:eastAsiaTheme="minorHAnsi"/>
            </w:rPr>
            <w:t>Haga clic o pulse aquí para escribir texto.</w:t>
          </w:r>
        </w:p>
      </w:docPartBody>
    </w:docPart>
    <w:docPart>
      <w:docPartPr>
        <w:name w:val="AB3290442CAF437EB7F5094D24D9BA15"/>
        <w:category>
          <w:name w:val="General"/>
          <w:gallery w:val="placeholder"/>
        </w:category>
        <w:types>
          <w:type w:val="bbPlcHdr"/>
        </w:types>
        <w:behaviors>
          <w:behavior w:val="content"/>
        </w:behaviors>
        <w:guid w:val="{A2D63DB3-ECA1-4166-8B3A-67249ED8C708}"/>
      </w:docPartPr>
      <w:docPartBody>
        <w:p w:rsidR="00C6752A" w:rsidRDefault="003B5B89" w:rsidP="003B5B89">
          <w:pPr>
            <w:pStyle w:val="AB3290442CAF437EB7F5094D24D9BA151"/>
          </w:pPr>
          <w:r w:rsidRPr="00054B03">
            <w:rPr>
              <w:rStyle w:val="Textodelmarcadordeposicin"/>
              <w:rFonts w:eastAsiaTheme="minorHAnsi"/>
            </w:rPr>
            <w:t>Haga clic o pulse aquí para escribir texto.</w:t>
          </w:r>
        </w:p>
      </w:docPartBody>
    </w:docPart>
    <w:docPart>
      <w:docPartPr>
        <w:name w:val="71AE6F4DBC99413BBC9AF80944C2F8E0"/>
        <w:category>
          <w:name w:val="General"/>
          <w:gallery w:val="placeholder"/>
        </w:category>
        <w:types>
          <w:type w:val="bbPlcHdr"/>
        </w:types>
        <w:behaviors>
          <w:behavior w:val="content"/>
        </w:behaviors>
        <w:guid w:val="{05EAFF5F-15BF-42CD-B174-E2CF05DFA37D}"/>
      </w:docPartPr>
      <w:docPartBody>
        <w:p w:rsidR="00C6752A" w:rsidRDefault="003B5B89" w:rsidP="003B5B89">
          <w:pPr>
            <w:pStyle w:val="71AE6F4DBC99413BBC9AF80944C2F8E01"/>
          </w:pPr>
          <w:r w:rsidRPr="00054B03">
            <w:rPr>
              <w:rStyle w:val="Textodelmarcadordeposicin"/>
              <w:rFonts w:eastAsiaTheme="minorHAnsi"/>
            </w:rPr>
            <w:t>Haga clic o pulse aquí para escribir texto.</w:t>
          </w:r>
        </w:p>
      </w:docPartBody>
    </w:docPart>
    <w:docPart>
      <w:docPartPr>
        <w:name w:val="6CDF1D00F0CD4FE7A879BC06FA83F1EE"/>
        <w:category>
          <w:name w:val="General"/>
          <w:gallery w:val="placeholder"/>
        </w:category>
        <w:types>
          <w:type w:val="bbPlcHdr"/>
        </w:types>
        <w:behaviors>
          <w:behavior w:val="content"/>
        </w:behaviors>
        <w:guid w:val="{9AE4BE4B-58FC-4295-907C-D90DB4D8E509}"/>
      </w:docPartPr>
      <w:docPartBody>
        <w:p w:rsidR="00C6752A" w:rsidRDefault="003B5B89" w:rsidP="003B5B89">
          <w:pPr>
            <w:pStyle w:val="6CDF1D00F0CD4FE7A879BC06FA83F1EE1"/>
          </w:pPr>
          <w:r w:rsidRPr="00054B03">
            <w:rPr>
              <w:rStyle w:val="Textodelmarcadordeposicin"/>
              <w:rFonts w:eastAsiaTheme="minorHAnsi"/>
            </w:rPr>
            <w:t>Haga clic o pulse aquí para escribir texto.</w:t>
          </w:r>
        </w:p>
      </w:docPartBody>
    </w:docPart>
    <w:docPart>
      <w:docPartPr>
        <w:name w:val="90ED7387EAC646E9BACFC431DAA0C6AA"/>
        <w:category>
          <w:name w:val="General"/>
          <w:gallery w:val="placeholder"/>
        </w:category>
        <w:types>
          <w:type w:val="bbPlcHdr"/>
        </w:types>
        <w:behaviors>
          <w:behavior w:val="content"/>
        </w:behaviors>
        <w:guid w:val="{2770CE8F-34B4-4948-A760-9332708B4AD3}"/>
      </w:docPartPr>
      <w:docPartBody>
        <w:p w:rsidR="00C6752A" w:rsidRDefault="003B5B89" w:rsidP="003B5B89">
          <w:pPr>
            <w:pStyle w:val="90ED7387EAC646E9BACFC431DAA0C6AA1"/>
          </w:pPr>
          <w:r w:rsidRPr="00054B03">
            <w:rPr>
              <w:rStyle w:val="Textodelmarcadordeposicin"/>
              <w:rFonts w:eastAsiaTheme="minorHAnsi"/>
            </w:rPr>
            <w:t>Haga clic o pulse aquí para escribir texto.</w:t>
          </w:r>
        </w:p>
      </w:docPartBody>
    </w:docPart>
    <w:docPart>
      <w:docPartPr>
        <w:name w:val="2D8989373E824F7EB7CA8D66F37E0495"/>
        <w:category>
          <w:name w:val="General"/>
          <w:gallery w:val="placeholder"/>
        </w:category>
        <w:types>
          <w:type w:val="bbPlcHdr"/>
        </w:types>
        <w:behaviors>
          <w:behavior w:val="content"/>
        </w:behaviors>
        <w:guid w:val="{09F67946-927D-41AF-B1AB-941A447C06B4}"/>
      </w:docPartPr>
      <w:docPartBody>
        <w:p w:rsidR="00C6752A" w:rsidRDefault="003B5B89" w:rsidP="003B5B89">
          <w:pPr>
            <w:pStyle w:val="2D8989373E824F7EB7CA8D66F37E04951"/>
          </w:pPr>
          <w:r w:rsidRPr="00054B03">
            <w:rPr>
              <w:rStyle w:val="Textodelmarcadordeposicin"/>
              <w:rFonts w:eastAsiaTheme="minorHAnsi"/>
            </w:rPr>
            <w:t>Haga clic o pulse aquí para escribir texto.</w:t>
          </w:r>
        </w:p>
      </w:docPartBody>
    </w:docPart>
    <w:docPart>
      <w:docPartPr>
        <w:name w:val="1019CC119CEF41BC9F5F2A2CEA3C5BA4"/>
        <w:category>
          <w:name w:val="General"/>
          <w:gallery w:val="placeholder"/>
        </w:category>
        <w:types>
          <w:type w:val="bbPlcHdr"/>
        </w:types>
        <w:behaviors>
          <w:behavior w:val="content"/>
        </w:behaviors>
        <w:guid w:val="{86BBCB30-9B73-4B72-B0FE-2829F4B836FD}"/>
      </w:docPartPr>
      <w:docPartBody>
        <w:p w:rsidR="00C6752A" w:rsidRDefault="003B5B89" w:rsidP="003B5B89">
          <w:pPr>
            <w:pStyle w:val="1019CC119CEF41BC9F5F2A2CEA3C5BA41"/>
          </w:pPr>
          <w:r w:rsidRPr="00054B03">
            <w:rPr>
              <w:rStyle w:val="Textodelmarcadordeposicin"/>
              <w:rFonts w:eastAsiaTheme="minorHAnsi"/>
            </w:rPr>
            <w:t>Haga clic o pulse aquí para escribir texto.</w:t>
          </w:r>
        </w:p>
      </w:docPartBody>
    </w:docPart>
    <w:docPart>
      <w:docPartPr>
        <w:name w:val="CC112DE5AB56475889A3D4DF33B5075A"/>
        <w:category>
          <w:name w:val="General"/>
          <w:gallery w:val="placeholder"/>
        </w:category>
        <w:types>
          <w:type w:val="bbPlcHdr"/>
        </w:types>
        <w:behaviors>
          <w:behavior w:val="content"/>
        </w:behaviors>
        <w:guid w:val="{F6E8AD51-0E3D-4251-AC47-35C79652D48C}"/>
      </w:docPartPr>
      <w:docPartBody>
        <w:p w:rsidR="00C6752A" w:rsidRDefault="003B5B89" w:rsidP="003B5B89">
          <w:pPr>
            <w:pStyle w:val="CC112DE5AB56475889A3D4DF33B5075A1"/>
          </w:pPr>
          <w:r w:rsidRPr="00054B03">
            <w:rPr>
              <w:rStyle w:val="Textodelmarcadordeposicin"/>
              <w:rFonts w:eastAsiaTheme="minorHAnsi"/>
            </w:rPr>
            <w:t>Haga clic o pulse aquí para escribir texto.</w:t>
          </w:r>
        </w:p>
      </w:docPartBody>
    </w:docPart>
    <w:docPart>
      <w:docPartPr>
        <w:name w:val="4E1769BAB6AB4BEC8A0D6F7FF8B3B1F8"/>
        <w:category>
          <w:name w:val="General"/>
          <w:gallery w:val="placeholder"/>
        </w:category>
        <w:types>
          <w:type w:val="bbPlcHdr"/>
        </w:types>
        <w:behaviors>
          <w:behavior w:val="content"/>
        </w:behaviors>
        <w:guid w:val="{1D4D343A-2813-4A02-8051-130A5DD9FF6D}"/>
      </w:docPartPr>
      <w:docPartBody>
        <w:p w:rsidR="00C6752A" w:rsidRDefault="003B5B89" w:rsidP="003B5B89">
          <w:pPr>
            <w:pStyle w:val="4E1769BAB6AB4BEC8A0D6F7FF8B3B1F81"/>
          </w:pPr>
          <w:r w:rsidRPr="00054B03">
            <w:rPr>
              <w:rStyle w:val="Textodelmarcadordeposicin"/>
              <w:rFonts w:eastAsiaTheme="minorHAnsi"/>
            </w:rPr>
            <w:t>Haga clic o pulse aquí para escribir texto.</w:t>
          </w:r>
        </w:p>
      </w:docPartBody>
    </w:docPart>
    <w:docPart>
      <w:docPartPr>
        <w:name w:val="A6B801BB6FDE4645BA434D7A4FE8A8DD"/>
        <w:category>
          <w:name w:val="General"/>
          <w:gallery w:val="placeholder"/>
        </w:category>
        <w:types>
          <w:type w:val="bbPlcHdr"/>
        </w:types>
        <w:behaviors>
          <w:behavior w:val="content"/>
        </w:behaviors>
        <w:guid w:val="{1658BE19-726F-4169-8D8C-55ADF8174B81}"/>
      </w:docPartPr>
      <w:docPartBody>
        <w:p w:rsidR="00C6752A" w:rsidRDefault="003B5B89" w:rsidP="003B5B89">
          <w:pPr>
            <w:pStyle w:val="A6B801BB6FDE4645BA434D7A4FE8A8DD1"/>
          </w:pPr>
          <w:r w:rsidRPr="00054B03">
            <w:rPr>
              <w:rStyle w:val="Textodelmarcadordeposicin"/>
              <w:rFonts w:eastAsiaTheme="minorHAnsi"/>
            </w:rPr>
            <w:t>Haga clic o pulse aquí para escribir texto.</w:t>
          </w:r>
        </w:p>
      </w:docPartBody>
    </w:docPart>
    <w:docPart>
      <w:docPartPr>
        <w:name w:val="2DF8A095218942DC8E81F660326A83C6"/>
        <w:category>
          <w:name w:val="General"/>
          <w:gallery w:val="placeholder"/>
        </w:category>
        <w:types>
          <w:type w:val="bbPlcHdr"/>
        </w:types>
        <w:behaviors>
          <w:behavior w:val="content"/>
        </w:behaviors>
        <w:guid w:val="{3AB54BE8-0AAB-413A-83EF-FBA1303F3D29}"/>
      </w:docPartPr>
      <w:docPartBody>
        <w:p w:rsidR="00C6752A" w:rsidRDefault="003B5B89" w:rsidP="003B5B89">
          <w:pPr>
            <w:pStyle w:val="2DF8A095218942DC8E81F660326A83C61"/>
          </w:pPr>
          <w:r w:rsidRPr="00054B03">
            <w:rPr>
              <w:rStyle w:val="Textodelmarcadordeposicin"/>
              <w:rFonts w:eastAsiaTheme="minorHAnsi"/>
            </w:rPr>
            <w:t>Haga clic o pulse aquí para escribir texto.</w:t>
          </w:r>
          <w:r>
            <w:rPr>
              <w:rStyle w:val="Textodelmarcadordeposicin"/>
              <w:rFonts w:eastAsiaTheme="minorHAnsi"/>
            </w:rPr>
            <w:t xml:space="preserve">                                </w:t>
          </w:r>
        </w:p>
      </w:docPartBody>
    </w:docPart>
    <w:docPart>
      <w:docPartPr>
        <w:name w:val="6D8074A478A74B07B4B04F88B8B0D973"/>
        <w:category>
          <w:name w:val="General"/>
          <w:gallery w:val="placeholder"/>
        </w:category>
        <w:types>
          <w:type w:val="bbPlcHdr"/>
        </w:types>
        <w:behaviors>
          <w:behavior w:val="content"/>
        </w:behaviors>
        <w:guid w:val="{60D2AF68-0368-4EB8-B6C1-580B3EB40799}"/>
      </w:docPartPr>
      <w:docPartBody>
        <w:p w:rsidR="00C6752A" w:rsidRDefault="003B5B89" w:rsidP="003B5B89">
          <w:pPr>
            <w:pStyle w:val="6D8074A478A74B07B4B04F88B8B0D9731"/>
          </w:pPr>
          <w:r w:rsidRPr="00054B03">
            <w:rPr>
              <w:rStyle w:val="Textodelmarcadordeposicin"/>
            </w:rPr>
            <w:t>Haga clic o pulse aquí para escribir texto.</w:t>
          </w:r>
        </w:p>
      </w:docPartBody>
    </w:docPart>
    <w:docPart>
      <w:docPartPr>
        <w:name w:val="1CF66725C2D44DFFA8E762E1613752BC"/>
        <w:category>
          <w:name w:val="General"/>
          <w:gallery w:val="placeholder"/>
        </w:category>
        <w:types>
          <w:type w:val="bbPlcHdr"/>
        </w:types>
        <w:behaviors>
          <w:behavior w:val="content"/>
        </w:behaviors>
        <w:guid w:val="{A68657DC-9E56-4809-B304-D0467FC8054A}"/>
      </w:docPartPr>
      <w:docPartBody>
        <w:p w:rsidR="00401425" w:rsidRDefault="003B5B89" w:rsidP="003B5B89">
          <w:pPr>
            <w:pStyle w:val="1CF66725C2D44DFFA8E762E1613752BC1"/>
          </w:pPr>
          <w:r w:rsidRPr="00D9528F">
            <w:rPr>
              <w:rStyle w:val="Textodelmarcadordeposicin"/>
              <w:rFonts w:eastAsiaTheme="minorHAnsi"/>
            </w:rPr>
            <w:t>Elija un elemento.</w:t>
          </w:r>
        </w:p>
      </w:docPartBody>
    </w:docPart>
    <w:docPart>
      <w:docPartPr>
        <w:name w:val="25C8DDB35C114F2CAA0FEE1464D7AB77"/>
        <w:category>
          <w:name w:val="General"/>
          <w:gallery w:val="placeholder"/>
        </w:category>
        <w:types>
          <w:type w:val="bbPlcHdr"/>
        </w:types>
        <w:behaviors>
          <w:behavior w:val="content"/>
        </w:behaviors>
        <w:guid w:val="{EB18F2F9-EF4F-4830-A80F-FFD0FBA327DF}"/>
      </w:docPartPr>
      <w:docPartBody>
        <w:p w:rsidR="00401425" w:rsidRDefault="003B5B89" w:rsidP="003B5B89">
          <w:pPr>
            <w:pStyle w:val="25C8DDB35C114F2CAA0FEE1464D7AB771"/>
          </w:pPr>
          <w:r w:rsidRPr="00B316FB">
            <w:rPr>
              <w:rStyle w:val="Textodelmarcadordeposicin"/>
              <w:rFonts w:eastAsiaTheme="minorHAnsi"/>
            </w:rPr>
            <w:t>Haga clic o pulse aquí para escribir texto.</w:t>
          </w:r>
        </w:p>
      </w:docPartBody>
    </w:docPart>
    <w:docPart>
      <w:docPartPr>
        <w:name w:val="7F204C29DCD847D0A8AA8D1ED551B101"/>
        <w:category>
          <w:name w:val="General"/>
          <w:gallery w:val="placeholder"/>
        </w:category>
        <w:types>
          <w:type w:val="bbPlcHdr"/>
        </w:types>
        <w:behaviors>
          <w:behavior w:val="content"/>
        </w:behaviors>
        <w:guid w:val="{63F0D142-454B-4D04-9E04-616E623B0A1A}"/>
      </w:docPartPr>
      <w:docPartBody>
        <w:p w:rsidR="00B854CE" w:rsidRDefault="003B5B89" w:rsidP="003B5B89">
          <w:pPr>
            <w:pStyle w:val="7F204C29DCD847D0A8AA8D1ED551B1011"/>
          </w:pPr>
          <w:r w:rsidRPr="008314EE">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ZIJF E+ Myriad Pro">
    <w:altName w:val="Calibri"/>
    <w:panose1 w:val="020B0604020202020204"/>
    <w:charset w:val="00"/>
    <w:family w:val="swiss"/>
    <w:notTrueType/>
    <w:pitch w:val="default"/>
    <w:sig w:usb0="00000003" w:usb1="00000000" w:usb2="00000000" w:usb3="00000000" w:csb0="00000001" w:csb1="00000000"/>
  </w:font>
  <w:font w:name="Leelawadee">
    <w:panose1 w:val="020B0502040204020203"/>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00"/>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2A"/>
    <w:rsid w:val="00010B45"/>
    <w:rsid w:val="0003674C"/>
    <w:rsid w:val="000369C7"/>
    <w:rsid w:val="00043A5A"/>
    <w:rsid w:val="00051A43"/>
    <w:rsid w:val="00072F7D"/>
    <w:rsid w:val="000A601F"/>
    <w:rsid w:val="000B5220"/>
    <w:rsid w:val="000C09BE"/>
    <w:rsid w:val="000C704C"/>
    <w:rsid w:val="001503CB"/>
    <w:rsid w:val="001A22A7"/>
    <w:rsid w:val="00212760"/>
    <w:rsid w:val="00220394"/>
    <w:rsid w:val="002D38BD"/>
    <w:rsid w:val="003515BA"/>
    <w:rsid w:val="003731B1"/>
    <w:rsid w:val="003B5B89"/>
    <w:rsid w:val="00401425"/>
    <w:rsid w:val="00414055"/>
    <w:rsid w:val="00454C87"/>
    <w:rsid w:val="004719B6"/>
    <w:rsid w:val="00537624"/>
    <w:rsid w:val="0054578B"/>
    <w:rsid w:val="005D2859"/>
    <w:rsid w:val="006623E2"/>
    <w:rsid w:val="006635C9"/>
    <w:rsid w:val="006D5143"/>
    <w:rsid w:val="00732695"/>
    <w:rsid w:val="007D7861"/>
    <w:rsid w:val="008A0EED"/>
    <w:rsid w:val="008D43B0"/>
    <w:rsid w:val="008E7039"/>
    <w:rsid w:val="00965424"/>
    <w:rsid w:val="0097258F"/>
    <w:rsid w:val="0097286F"/>
    <w:rsid w:val="00A036CF"/>
    <w:rsid w:val="00A650C3"/>
    <w:rsid w:val="00A66801"/>
    <w:rsid w:val="00B04FAE"/>
    <w:rsid w:val="00B45144"/>
    <w:rsid w:val="00B854CE"/>
    <w:rsid w:val="00B90062"/>
    <w:rsid w:val="00BA6CE0"/>
    <w:rsid w:val="00BB0DB8"/>
    <w:rsid w:val="00BE6241"/>
    <w:rsid w:val="00C6752A"/>
    <w:rsid w:val="00C75B81"/>
    <w:rsid w:val="00CB6761"/>
    <w:rsid w:val="00D20346"/>
    <w:rsid w:val="00D374C4"/>
    <w:rsid w:val="00D50501"/>
    <w:rsid w:val="00D56722"/>
    <w:rsid w:val="00DB4A02"/>
    <w:rsid w:val="00DE30A2"/>
    <w:rsid w:val="00E11594"/>
    <w:rsid w:val="00E260EA"/>
    <w:rsid w:val="00ED6990"/>
    <w:rsid w:val="00F10103"/>
    <w:rsid w:val="00F33D83"/>
    <w:rsid w:val="00FF2A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5B89"/>
    <w:rPr>
      <w:color w:val="808080"/>
    </w:rPr>
  </w:style>
  <w:style w:type="paragraph" w:customStyle="1" w:styleId="ABDF06EB2DD7441BA9157BD60A55C07B1">
    <w:name w:val="ABDF06EB2DD7441BA9157BD60A55C07B1"/>
    <w:rsid w:val="003B5B89"/>
    <w:pPr>
      <w:spacing w:after="0" w:line="240" w:lineRule="auto"/>
    </w:pPr>
    <w:rPr>
      <w:rFonts w:ascii="Arial" w:eastAsia="Times New Roman" w:hAnsi="Arial" w:cs="Times New Roman"/>
      <w:sz w:val="24"/>
      <w:szCs w:val="24"/>
      <w:lang w:val="es-ES" w:eastAsia="es-ES"/>
    </w:rPr>
  </w:style>
  <w:style w:type="paragraph" w:customStyle="1" w:styleId="034BA6597E88449A8F0D6D50F43F35F31">
    <w:name w:val="034BA6597E88449A8F0D6D50F43F35F31"/>
    <w:rsid w:val="003B5B89"/>
    <w:pPr>
      <w:spacing w:after="0" w:line="240" w:lineRule="auto"/>
    </w:pPr>
    <w:rPr>
      <w:rFonts w:ascii="Arial" w:eastAsia="Times New Roman" w:hAnsi="Arial" w:cs="Times New Roman"/>
      <w:sz w:val="24"/>
      <w:szCs w:val="24"/>
      <w:lang w:val="es-ES" w:eastAsia="es-ES"/>
    </w:rPr>
  </w:style>
  <w:style w:type="paragraph" w:customStyle="1" w:styleId="38934179468E46329EE509240F4AE4A51">
    <w:name w:val="38934179468E46329EE509240F4AE4A51"/>
    <w:rsid w:val="003B5B89"/>
    <w:pPr>
      <w:spacing w:after="0" w:line="240" w:lineRule="auto"/>
      <w:ind w:left="720"/>
      <w:contextualSpacing/>
    </w:pPr>
    <w:rPr>
      <w:rFonts w:ascii="Arial" w:eastAsia="Times New Roman" w:hAnsi="Arial" w:cs="Times New Roman"/>
      <w:sz w:val="24"/>
      <w:szCs w:val="24"/>
      <w:lang w:eastAsia="es-ES"/>
    </w:rPr>
  </w:style>
  <w:style w:type="paragraph" w:customStyle="1" w:styleId="E1A5FA528A064ED08A2FD91887EBAACB1">
    <w:name w:val="E1A5FA528A064ED08A2FD91887EBAACB1"/>
    <w:rsid w:val="003B5B89"/>
    <w:pPr>
      <w:spacing w:after="0" w:line="240" w:lineRule="auto"/>
    </w:pPr>
    <w:rPr>
      <w:rFonts w:ascii="Arial" w:eastAsia="Times New Roman" w:hAnsi="Arial" w:cs="Times New Roman"/>
      <w:sz w:val="24"/>
      <w:szCs w:val="24"/>
      <w:lang w:val="es-ES" w:eastAsia="es-ES"/>
    </w:rPr>
  </w:style>
  <w:style w:type="paragraph" w:customStyle="1" w:styleId="6E32C1752A83482184B593AED7366DA01">
    <w:name w:val="6E32C1752A83482184B593AED7366DA01"/>
    <w:rsid w:val="003B5B89"/>
    <w:pPr>
      <w:spacing w:after="0" w:line="240" w:lineRule="auto"/>
      <w:ind w:left="720"/>
      <w:contextualSpacing/>
    </w:pPr>
    <w:rPr>
      <w:rFonts w:ascii="Arial" w:eastAsia="Times New Roman" w:hAnsi="Arial" w:cs="Times New Roman"/>
      <w:sz w:val="24"/>
      <w:szCs w:val="24"/>
      <w:lang w:eastAsia="es-ES"/>
    </w:rPr>
  </w:style>
  <w:style w:type="paragraph" w:customStyle="1" w:styleId="2E117084870F4A0F98978E68B73DC9CF1">
    <w:name w:val="2E117084870F4A0F98978E68B73DC9CF1"/>
    <w:rsid w:val="003B5B89"/>
    <w:pPr>
      <w:spacing w:after="0" w:line="240" w:lineRule="auto"/>
    </w:pPr>
    <w:rPr>
      <w:rFonts w:ascii="Arial" w:eastAsia="Times New Roman" w:hAnsi="Arial" w:cs="Times New Roman"/>
      <w:sz w:val="24"/>
      <w:szCs w:val="24"/>
      <w:lang w:val="es-ES" w:eastAsia="es-ES"/>
    </w:rPr>
  </w:style>
  <w:style w:type="paragraph" w:customStyle="1" w:styleId="AB3290442CAF437EB7F5094D24D9BA151">
    <w:name w:val="AB3290442CAF437EB7F5094D24D9BA151"/>
    <w:rsid w:val="003B5B89"/>
    <w:pPr>
      <w:spacing w:after="0" w:line="240" w:lineRule="auto"/>
      <w:ind w:left="720"/>
      <w:contextualSpacing/>
    </w:pPr>
    <w:rPr>
      <w:rFonts w:ascii="Arial" w:eastAsia="Times New Roman" w:hAnsi="Arial" w:cs="Times New Roman"/>
      <w:sz w:val="24"/>
      <w:szCs w:val="24"/>
      <w:lang w:eastAsia="es-ES"/>
    </w:rPr>
  </w:style>
  <w:style w:type="paragraph" w:customStyle="1" w:styleId="71AE6F4DBC99413BBC9AF80944C2F8E01">
    <w:name w:val="71AE6F4DBC99413BBC9AF80944C2F8E01"/>
    <w:rsid w:val="003B5B89"/>
    <w:pPr>
      <w:spacing w:after="0" w:line="240" w:lineRule="auto"/>
    </w:pPr>
    <w:rPr>
      <w:rFonts w:ascii="Arial" w:eastAsia="Times New Roman" w:hAnsi="Arial" w:cs="Times New Roman"/>
      <w:sz w:val="24"/>
      <w:szCs w:val="24"/>
      <w:lang w:val="es-ES" w:eastAsia="es-ES"/>
    </w:rPr>
  </w:style>
  <w:style w:type="paragraph" w:customStyle="1" w:styleId="6CDF1D00F0CD4FE7A879BC06FA83F1EE1">
    <w:name w:val="6CDF1D00F0CD4FE7A879BC06FA83F1EE1"/>
    <w:rsid w:val="003B5B89"/>
    <w:pPr>
      <w:spacing w:after="0" w:line="240" w:lineRule="auto"/>
      <w:ind w:left="720"/>
      <w:contextualSpacing/>
    </w:pPr>
    <w:rPr>
      <w:rFonts w:ascii="Arial" w:eastAsia="Times New Roman" w:hAnsi="Arial" w:cs="Times New Roman"/>
      <w:sz w:val="24"/>
      <w:szCs w:val="24"/>
      <w:lang w:eastAsia="es-ES"/>
    </w:rPr>
  </w:style>
  <w:style w:type="paragraph" w:customStyle="1" w:styleId="90ED7387EAC646E9BACFC431DAA0C6AA1">
    <w:name w:val="90ED7387EAC646E9BACFC431DAA0C6AA1"/>
    <w:rsid w:val="003B5B89"/>
    <w:pPr>
      <w:spacing w:after="0" w:line="240" w:lineRule="auto"/>
    </w:pPr>
    <w:rPr>
      <w:rFonts w:ascii="Arial" w:eastAsia="Times New Roman" w:hAnsi="Arial" w:cs="Times New Roman"/>
      <w:sz w:val="24"/>
      <w:szCs w:val="24"/>
      <w:lang w:val="es-ES" w:eastAsia="es-ES"/>
    </w:rPr>
  </w:style>
  <w:style w:type="paragraph" w:customStyle="1" w:styleId="2D8989373E824F7EB7CA8D66F37E04951">
    <w:name w:val="2D8989373E824F7EB7CA8D66F37E04951"/>
    <w:rsid w:val="003B5B89"/>
    <w:pPr>
      <w:spacing w:after="0" w:line="240" w:lineRule="auto"/>
      <w:ind w:left="720"/>
      <w:contextualSpacing/>
    </w:pPr>
    <w:rPr>
      <w:rFonts w:ascii="Arial" w:eastAsia="Times New Roman" w:hAnsi="Arial" w:cs="Times New Roman"/>
      <w:sz w:val="24"/>
      <w:szCs w:val="24"/>
      <w:lang w:eastAsia="es-ES"/>
    </w:rPr>
  </w:style>
  <w:style w:type="paragraph" w:customStyle="1" w:styleId="1019CC119CEF41BC9F5F2A2CEA3C5BA41">
    <w:name w:val="1019CC119CEF41BC9F5F2A2CEA3C5BA41"/>
    <w:rsid w:val="003B5B89"/>
    <w:pPr>
      <w:spacing w:after="0" w:line="240" w:lineRule="auto"/>
    </w:pPr>
    <w:rPr>
      <w:rFonts w:ascii="Arial" w:eastAsia="Times New Roman" w:hAnsi="Arial" w:cs="Times New Roman"/>
      <w:sz w:val="24"/>
      <w:szCs w:val="24"/>
      <w:lang w:val="es-ES" w:eastAsia="es-ES"/>
    </w:rPr>
  </w:style>
  <w:style w:type="paragraph" w:customStyle="1" w:styleId="CC112DE5AB56475889A3D4DF33B5075A1">
    <w:name w:val="CC112DE5AB56475889A3D4DF33B5075A1"/>
    <w:rsid w:val="003B5B89"/>
    <w:pPr>
      <w:spacing w:after="0" w:line="240" w:lineRule="auto"/>
    </w:pPr>
    <w:rPr>
      <w:rFonts w:ascii="Arial" w:eastAsia="Times New Roman" w:hAnsi="Arial" w:cs="Times New Roman"/>
      <w:sz w:val="24"/>
      <w:szCs w:val="24"/>
      <w:lang w:val="es-ES" w:eastAsia="es-ES"/>
    </w:rPr>
  </w:style>
  <w:style w:type="paragraph" w:customStyle="1" w:styleId="4E1769BAB6AB4BEC8A0D6F7FF8B3B1F81">
    <w:name w:val="4E1769BAB6AB4BEC8A0D6F7FF8B3B1F81"/>
    <w:rsid w:val="003B5B89"/>
    <w:pPr>
      <w:spacing w:after="0" w:line="240" w:lineRule="auto"/>
    </w:pPr>
    <w:rPr>
      <w:rFonts w:ascii="Arial" w:eastAsia="Times New Roman" w:hAnsi="Arial" w:cs="Times New Roman"/>
      <w:sz w:val="24"/>
      <w:szCs w:val="24"/>
      <w:lang w:val="es-ES" w:eastAsia="es-ES"/>
    </w:rPr>
  </w:style>
  <w:style w:type="paragraph" w:customStyle="1" w:styleId="A6B801BB6FDE4645BA434D7A4FE8A8DD1">
    <w:name w:val="A6B801BB6FDE4645BA434D7A4FE8A8DD1"/>
    <w:rsid w:val="003B5B89"/>
    <w:pPr>
      <w:spacing w:after="0" w:line="240" w:lineRule="auto"/>
    </w:pPr>
    <w:rPr>
      <w:rFonts w:ascii="Arial" w:eastAsia="Times New Roman" w:hAnsi="Arial" w:cs="Times New Roman"/>
      <w:sz w:val="24"/>
      <w:szCs w:val="24"/>
      <w:lang w:val="es-ES" w:eastAsia="es-ES"/>
    </w:rPr>
  </w:style>
  <w:style w:type="paragraph" w:customStyle="1" w:styleId="2DF8A095218942DC8E81F660326A83C61">
    <w:name w:val="2DF8A095218942DC8E81F660326A83C61"/>
    <w:rsid w:val="003B5B89"/>
    <w:pPr>
      <w:spacing w:after="0" w:line="240" w:lineRule="auto"/>
    </w:pPr>
    <w:rPr>
      <w:rFonts w:ascii="Arial" w:eastAsia="Times New Roman" w:hAnsi="Arial" w:cs="Times New Roman"/>
      <w:sz w:val="24"/>
      <w:szCs w:val="24"/>
      <w:lang w:val="es-ES" w:eastAsia="es-ES"/>
    </w:rPr>
  </w:style>
  <w:style w:type="paragraph" w:customStyle="1" w:styleId="7F204C29DCD847D0A8AA8D1ED551B1011">
    <w:name w:val="7F204C29DCD847D0A8AA8D1ED551B1011"/>
    <w:rsid w:val="003B5B89"/>
    <w:pPr>
      <w:spacing w:after="0" w:line="240" w:lineRule="auto"/>
    </w:pPr>
    <w:rPr>
      <w:rFonts w:ascii="Arial" w:eastAsia="Times New Roman" w:hAnsi="Arial" w:cs="Times New Roman"/>
      <w:sz w:val="24"/>
      <w:szCs w:val="24"/>
      <w:lang w:val="es-ES" w:eastAsia="es-ES"/>
    </w:rPr>
  </w:style>
  <w:style w:type="paragraph" w:customStyle="1" w:styleId="6D8074A478A74B07B4B04F88B8B0D9731">
    <w:name w:val="6D8074A478A74B07B4B04F88B8B0D9731"/>
    <w:rsid w:val="003B5B89"/>
    <w:pPr>
      <w:spacing w:after="0" w:line="240" w:lineRule="auto"/>
    </w:pPr>
    <w:rPr>
      <w:rFonts w:ascii="Arial" w:eastAsia="Times New Roman" w:hAnsi="Arial" w:cs="Times New Roman"/>
      <w:sz w:val="24"/>
      <w:szCs w:val="24"/>
      <w:lang w:val="es-ES" w:eastAsia="es-ES"/>
    </w:rPr>
  </w:style>
  <w:style w:type="paragraph" w:customStyle="1" w:styleId="1CF66725C2D44DFFA8E762E1613752BC1">
    <w:name w:val="1CF66725C2D44DFFA8E762E1613752BC1"/>
    <w:rsid w:val="003B5B89"/>
    <w:pPr>
      <w:spacing w:after="0" w:line="240" w:lineRule="auto"/>
    </w:pPr>
    <w:rPr>
      <w:rFonts w:ascii="Arial" w:eastAsia="Times New Roman" w:hAnsi="Arial" w:cs="Times New Roman"/>
      <w:sz w:val="24"/>
      <w:szCs w:val="24"/>
      <w:lang w:val="es-ES" w:eastAsia="es-ES"/>
    </w:rPr>
  </w:style>
  <w:style w:type="paragraph" w:customStyle="1" w:styleId="25C8DDB35C114F2CAA0FEE1464D7AB771">
    <w:name w:val="25C8DDB35C114F2CAA0FEE1464D7AB771"/>
    <w:rsid w:val="003B5B89"/>
    <w:pPr>
      <w:spacing w:after="0" w:line="240" w:lineRule="auto"/>
    </w:pPr>
    <w:rPr>
      <w:rFonts w:ascii="Arial" w:eastAsia="Times New Roman" w:hAnsi="Arial" w:cs="Times New Roman"/>
      <w:sz w:val="24"/>
      <w:szCs w:val="24"/>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8D7E-D1AD-4665-B3C1-34BDD638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C:\Users\Asus\Desktop\formulario ciebc.dotm</Template>
  <TotalTime>14</TotalTime>
  <Pages>8</Pages>
  <Words>2136</Words>
  <Characters>11749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Formato de Inscripción de aportes académicos Citici 2024</vt:lpstr>
    </vt:vector>
  </TitlesOfParts>
  <Company>cimted</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Inscripción de aportes académicos Citici 2024</dc:title>
  <dc:creator>Asus</dc:creator>
  <cp:lastModifiedBy>Daniel Loaiza</cp:lastModifiedBy>
  <cp:revision>6</cp:revision>
  <cp:lastPrinted>2017-11-21T21:20:00Z</cp:lastPrinted>
  <dcterms:created xsi:type="dcterms:W3CDTF">2026-03-17T15:30:00Z</dcterms:created>
  <dcterms:modified xsi:type="dcterms:W3CDTF">2026-03-17T15:41:00Z</dcterms:modified>
</cp:coreProperties>
</file>